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333F9" w14:textId="77777777" w:rsidR="00FB1792" w:rsidRDefault="00FB1792" w:rsidP="00FB1792">
      <w:pPr>
        <w:pStyle w:val="Heading1"/>
        <w:rPr>
          <w:rtl/>
        </w:rPr>
      </w:pPr>
      <w:bookmarkStart w:id="0" w:name="_תיל_זוכר"/>
      <w:bookmarkEnd w:id="0"/>
      <w:r>
        <w:rPr>
          <w:rFonts w:hint="cs"/>
          <w:rtl/>
        </w:rPr>
        <w:t xml:space="preserve">תיל זוכר </w:t>
      </w:r>
      <w:r>
        <w:rPr>
          <w:rtl/>
        </w:rPr>
        <w:t>–</w:t>
      </w:r>
      <w:r>
        <w:rPr>
          <w:rFonts w:hint="cs"/>
          <w:rtl/>
        </w:rPr>
        <w:t xml:space="preserve"> המלצות פדגוגיות וטכניות</w:t>
      </w:r>
    </w:p>
    <w:p w14:paraId="47CD85D6" w14:textId="531CEA0C" w:rsidR="00FB1792" w:rsidRDefault="00FB1792" w:rsidP="00376C63">
      <w:pPr>
        <w:rPr>
          <w:rtl/>
        </w:rPr>
      </w:pPr>
      <w:r w:rsidRPr="00376C63">
        <w:rPr>
          <w:rFonts w:hint="cs"/>
          <w:b/>
          <w:bCs/>
          <w:rtl/>
        </w:rPr>
        <w:t>מושגי מפתח</w:t>
      </w:r>
      <w:r>
        <w:rPr>
          <w:rFonts w:hint="cs"/>
          <w:rtl/>
        </w:rPr>
        <w:t xml:space="preserve">: </w:t>
      </w:r>
      <w:r w:rsidR="00376C63">
        <w:rPr>
          <w:rFonts w:hint="cs"/>
          <w:rtl/>
        </w:rPr>
        <w:t>מבנה גבישי, אטומים, סקאלת הננו</w:t>
      </w:r>
    </w:p>
    <w:p w14:paraId="42C6E283" w14:textId="03724A3D" w:rsidR="00376C63" w:rsidRDefault="00376C63" w:rsidP="00FB1792">
      <w:pPr>
        <w:rPr>
          <w:rtl/>
        </w:rPr>
      </w:pPr>
      <w:r w:rsidRPr="00376C63">
        <w:rPr>
          <w:rFonts w:hint="cs"/>
          <w:b/>
          <w:bCs/>
          <w:rtl/>
        </w:rPr>
        <w:t>בכמה מילים</w:t>
      </w:r>
      <w:r>
        <w:rPr>
          <w:rFonts w:hint="cs"/>
          <w:rtl/>
        </w:rPr>
        <w:t xml:space="preserve">: </w:t>
      </w:r>
      <w:r>
        <w:rPr>
          <w:rFonts w:ascii="Arial" w:eastAsia="Times New Roman" w:hAnsi="Arial" w:cs="Arial" w:hint="cs"/>
          <w:rtl/>
        </w:rPr>
        <w:t>"תיל זוכר" הוא בעל מבנה בסקאלת הננו שבזכותו תכונותיו המכניות משתנות כתלות בטמפרטורה. ניתן לשנות את צורת הסליל המסופק בערכה, וכך הוא נשאר עד שטובלים אותו במים פושרים, אז הוא "נזכר" בצורתו המקורית וחוזר אליה.</w:t>
      </w:r>
    </w:p>
    <w:p w14:paraId="6F1CF46A" w14:textId="7D78B123" w:rsidR="009A2322" w:rsidRDefault="00376C63" w:rsidP="00376C63">
      <w:pPr>
        <w:rPr>
          <w:rFonts w:ascii="Arial" w:eastAsia="Times New Roman" w:hAnsi="Arial" w:cs="Arial"/>
          <w:rtl/>
        </w:rPr>
      </w:pPr>
      <w:r w:rsidRPr="00376C63">
        <w:rPr>
          <w:rFonts w:ascii="Arial" w:eastAsia="Times New Roman" w:hAnsi="Arial" w:cs="Arial" w:hint="cs"/>
          <w:b/>
          <w:bCs/>
          <w:rtl/>
        </w:rPr>
        <w:t>רלוונטיות בתוכנית הננוטכנולוגיה של אורט</w:t>
      </w:r>
      <w:r>
        <w:rPr>
          <w:rFonts w:hint="cs"/>
          <w:noProof/>
          <w:rtl/>
        </w:rPr>
        <w:t xml:space="preserve">: </w:t>
      </w:r>
      <w:r>
        <w:rPr>
          <w:rFonts w:ascii="Arial" w:eastAsia="Times New Roman" w:hAnsi="Arial" w:cs="Arial"/>
          <w:rtl/>
        </w:rPr>
        <w:t>יישומים, תכונות חומרים - תכונות מכניות</w:t>
      </w:r>
    </w:p>
    <w:p w14:paraId="4C5D9D2D" w14:textId="1ABA5508" w:rsidR="00376C63" w:rsidRDefault="00376C63" w:rsidP="00376C63">
      <w:pPr>
        <w:rPr>
          <w:rFonts w:ascii="Arial" w:eastAsia="Times New Roman" w:hAnsi="Arial" w:cs="Arial"/>
        </w:rPr>
      </w:pPr>
      <w:r w:rsidRPr="00376C63">
        <w:rPr>
          <w:rFonts w:ascii="Arial" w:eastAsia="Times New Roman" w:hAnsi="Arial" w:cs="Arial" w:hint="cs"/>
          <w:b/>
          <w:bCs/>
          <w:rtl/>
        </w:rPr>
        <w:t>חומרי לימוד רלוונטיים</w:t>
      </w:r>
      <w:r>
        <w:rPr>
          <w:rFonts w:ascii="Arial" w:eastAsia="Times New Roman" w:hAnsi="Arial" w:cs="Arial" w:hint="cs"/>
          <w:rtl/>
        </w:rPr>
        <w:t xml:space="preserve">: </w:t>
      </w:r>
      <w:hyperlink r:id="rId10" w:history="1">
        <w:r w:rsidR="00A05DC0" w:rsidRPr="005F5411">
          <w:rPr>
            <w:rStyle w:val="Hyperlink"/>
            <w:rFonts w:ascii="Arial" w:eastAsia="Times New Roman" w:hAnsi="Arial" w:cs="Arial"/>
          </w:rPr>
          <w:t>http://nano.ort.org.il/?p=1079</w:t>
        </w:r>
      </w:hyperlink>
    </w:p>
    <w:p w14:paraId="02D4979C" w14:textId="7AF1A2E3" w:rsidR="00A05DC0" w:rsidRDefault="00A05DC0" w:rsidP="00376C63">
      <w:pPr>
        <w:rPr>
          <w:rFonts w:ascii="Arial" w:eastAsia="Times New Roman" w:hAnsi="Arial" w:cs="Arial"/>
          <w:rtl/>
        </w:rPr>
      </w:pPr>
      <w:r>
        <w:rPr>
          <w:rFonts w:ascii="Arial" w:eastAsia="Times New Roman" w:hAnsi="Arial" w:cs="Arial"/>
          <w:noProof/>
          <w:rtl/>
        </w:rPr>
        <mc:AlternateContent>
          <mc:Choice Requires="wpc">
            <w:drawing>
              <wp:inline distT="0" distB="0" distL="0" distR="0" wp14:anchorId="2302CFFC" wp14:editId="132AA6C7">
                <wp:extent cx="6105525" cy="3876675"/>
                <wp:effectExtent l="0" t="133350" r="0" b="85725"/>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0" name="Picture 20"/>
                          <pic:cNvPicPr/>
                        </pic:nvPicPr>
                        <pic:blipFill>
                          <a:blip r:embed="rId11" cstate="print">
                            <a:extLst>
                              <a:ext uri="{28A0092B-C50C-407E-A947-70E740481C1C}">
                                <a14:useLocalDpi xmlns:a14="http://schemas.microsoft.com/office/drawing/2010/main" val="0"/>
                              </a:ext>
                            </a:extLst>
                          </a:blip>
                          <a:stretch>
                            <a:fillRect/>
                          </a:stretch>
                        </pic:blipFill>
                        <pic:spPr>
                          <a:xfrm>
                            <a:off x="619125" y="0"/>
                            <a:ext cx="4629150" cy="379095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wps:wsp>
                        <wps:cNvPr id="3" name="Line Callout 1 3"/>
                        <wps:cNvSpPr/>
                        <wps:spPr>
                          <a:xfrm>
                            <a:off x="3476625" y="3038475"/>
                            <a:ext cx="1038225" cy="400050"/>
                          </a:xfrm>
                          <a:prstGeom prst="borderCallout1">
                            <a:avLst>
                              <a:gd name="adj1" fmla="val 42559"/>
                              <a:gd name="adj2" fmla="val -76"/>
                              <a:gd name="adj3" fmla="val -66072"/>
                              <a:gd name="adj4" fmla="val -42921"/>
                            </a:avLst>
                          </a:prstGeom>
                          <a:noFill/>
                          <a:ln w="1270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B7F2F1" w14:textId="1AD566A5" w:rsidR="00A05DC0" w:rsidRPr="00A05DC0" w:rsidRDefault="00A05DC0" w:rsidP="00A05DC0">
                              <w:pPr>
                                <w:jc w:val="center"/>
                                <w:rPr>
                                  <w:color w:val="213137" w:themeColor="accent6" w:themeShade="80"/>
                                </w:rPr>
                              </w:pPr>
                              <w:r w:rsidRPr="00A05DC0">
                                <w:rPr>
                                  <w:rFonts w:hint="cs"/>
                                  <w:color w:val="213137" w:themeColor="accent6" w:themeShade="80"/>
                                  <w:rtl/>
                                </w:rPr>
                                <w:t>תיל זכרון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Line Callout 1 21"/>
                        <wps:cNvSpPr/>
                        <wps:spPr>
                          <a:xfrm>
                            <a:off x="789600" y="2627925"/>
                            <a:ext cx="1038225" cy="400050"/>
                          </a:xfrm>
                          <a:prstGeom prst="borderCallout1">
                            <a:avLst>
                              <a:gd name="adj1" fmla="val 102083"/>
                              <a:gd name="adj2" fmla="val 38456"/>
                              <a:gd name="adj3" fmla="val 162499"/>
                              <a:gd name="adj4" fmla="val 83684"/>
                            </a:avLst>
                          </a:prstGeom>
                          <a:noFill/>
                          <a:ln w="1270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656264" w14:textId="3EB2E9E1" w:rsidR="00A05DC0" w:rsidRDefault="00A05DC0" w:rsidP="00A05DC0">
                              <w:pPr>
                                <w:pStyle w:val="NormalWeb"/>
                                <w:bidi/>
                                <w:spacing w:beforeAutospacing="0" w:after="200" w:afterAutospacing="0" w:line="276" w:lineRule="auto"/>
                                <w:jc w:val="center"/>
                              </w:pPr>
                              <w:r>
                                <w:rPr>
                                  <w:rFonts w:ascii="Arial" w:hAnsi="Arial" w:cs="Arial" w:hint="cs"/>
                                  <w:color w:val="213237"/>
                                  <w:rtl/>
                                </w:rPr>
                                <w:t>גומיה</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Line Callout 1 22"/>
                        <wps:cNvSpPr/>
                        <wps:spPr>
                          <a:xfrm>
                            <a:off x="1188675" y="1446825"/>
                            <a:ext cx="1038225" cy="400050"/>
                          </a:xfrm>
                          <a:prstGeom prst="borderCallout1">
                            <a:avLst>
                              <a:gd name="adj1" fmla="val 94940"/>
                              <a:gd name="adj2" fmla="val 14603"/>
                              <a:gd name="adj3" fmla="val 255357"/>
                              <a:gd name="adj4" fmla="val 67171"/>
                            </a:avLst>
                          </a:prstGeom>
                          <a:noFill/>
                          <a:ln w="1270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E65383" w14:textId="4C5E2C9F" w:rsidR="00A05DC0" w:rsidRDefault="00A05DC0" w:rsidP="00A05DC0">
                              <w:pPr>
                                <w:pStyle w:val="NormalWeb"/>
                                <w:bidi/>
                                <w:spacing w:beforeAutospacing="0" w:after="200" w:afterAutospacing="0" w:line="276" w:lineRule="auto"/>
                                <w:jc w:val="center"/>
                              </w:pPr>
                              <w:r>
                                <w:rPr>
                                  <w:rFonts w:ascii="Arial" w:hAnsi="Arial" w:cs="Arial" w:hint="cs"/>
                                  <w:color w:val="213237"/>
                                  <w:rtl/>
                                </w:rPr>
                                <w:t>פלסטלינה</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Canvas 2" o:spid="_x0000_s1026" editas="canvas" style="width:480.75pt;height:305.25pt;mso-position-horizontal-relative:char;mso-position-vertical-relative:line" coordsize="61055,387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055;height:38766;visibility:visible;mso-wrap-style:square">
                  <v:fill o:detectmouseclick="t"/>
                  <v:path o:connecttype="none"/>
                </v:shape>
                <v:shape id="Picture 20" o:spid="_x0000_s1028" type="#_x0000_t75" style="position:absolute;left:6191;width:46291;height:37909;visibility:visible;mso-wrap-style:square" coordsize="4629150,379095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pQMDBAAAA2wAAAA8AAABkcnMvZG93bnJldi54bWxET1trwjAUfhf2H8IZ+LamFnehM8oYCAqK&#10;2u3Bx7PmrClrTkoStfv35kHw8eO7zxaD7cSZfGgdK5hkOQji2umWGwXfX8unNxAhImvsHJOCfwqw&#10;mD+MZlhqd+EDnavYiBTCoUQFJsa+lDLUhiyGzPXEift13mJM0DdSe7ykcNvJIs9fpMWWU4PBnj4N&#10;1X/VySo4TnbbYpW/8nH9M91U3shns5dKjR+Hj3cQkYZ4F9/cK62gSOvTl/QD5PwK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OpQMDBAAAA2wAAAA8AAAAAAAAAAAAAAAAAnwIA&#10;AGRycy9kb3ducmV2LnhtbFBLBQYAAAAABAAEAPcAAACNAwAAAAA=&#10;" path="m,l3997312,r631838,631838l4629150,3790950r,l631838,3790950,,3159112,,xe" filled="t" fillcolor="#ededed" stroked="t" strokecolor="white" strokeweight="7pt">
                  <v:stroke endcap="square"/>
                  <v:imagedata r:id="rId12" o:title=""/>
                  <v:shadow on="t" color="black" opacity="29491f" origin="-.5,-.5" offset="0,0"/>
                  <v:formulas/>
                  <v:path o:extrusionok="t" o:connecttype="custom" o:connectlocs="0,0;3997312,0;4629150,631838;4629150,3790950;4629150,3790950;631838,3790950;0,3159112;0,0" o:connectangles="0,0,0,0,0,0,0,0"/>
                </v:shap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3" o:spid="_x0000_s1029" type="#_x0000_t47" style="position:absolute;left:34766;top:30384;width:10382;height:4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YjcEA&#10;AADaAAAADwAAAGRycy9kb3ducmV2LnhtbESP0YrCMBRE3wX/IVzBN01VkKU2FRELC/tQdP2AS3Nt&#10;i81NaVLb+vWbhYV9HGbmDJMcR9OIF3Wutqxgs45AEBdW11wquH9nqw8QziNrbCyTgokcHNP5LMFY&#10;24Gv9Lr5UgQIuxgVVN63sZSuqMigW9uWOHgP2xn0QXal1B0OAW4auY2ivTRYc1iosKVzRcXz1ptA&#10;ybAvJuTpfRn60zt/5PyV5UotF+PpAMLT6P/Df+1PrWAHv1fCDZDp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PmI3BAAAA2gAAAA8AAAAAAAAAAAAAAAAAmAIAAGRycy9kb3du&#10;cmV2LnhtbFBLBQYAAAAABAAEAPUAAACGAwAAAAA=&#10;" adj="-9271,-14272,-16,9193" filled="f" strokecolor="#314a52 [2409]" strokeweight="1pt">
                  <v:textbox>
                    <w:txbxContent>
                      <w:p w14:paraId="24B7F2F1" w14:textId="1AD566A5" w:rsidR="00A05DC0" w:rsidRPr="00A05DC0" w:rsidRDefault="00A05DC0" w:rsidP="00A05DC0">
                        <w:pPr>
                          <w:jc w:val="center"/>
                          <w:rPr>
                            <w:rFonts w:hint="cs"/>
                            <w:color w:val="213137" w:themeColor="accent6" w:themeShade="80"/>
                          </w:rPr>
                        </w:pPr>
                        <w:r w:rsidRPr="00A05DC0">
                          <w:rPr>
                            <w:rFonts w:hint="cs"/>
                            <w:color w:val="213137" w:themeColor="accent6" w:themeShade="80"/>
                            <w:rtl/>
                          </w:rPr>
                          <w:t>תיל זכרון</w:t>
                        </w:r>
                      </w:p>
                    </w:txbxContent>
                  </v:textbox>
                </v:shape>
                <v:shape id="Line Callout 1 21" o:spid="_x0000_s1030" type="#_x0000_t47" style="position:absolute;left:7896;top:26279;width:10382;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HJ1r8A&#10;AADbAAAADwAAAGRycy9kb3ducmV2LnhtbESP3YrCMBCF7wXfIYzgnabWZSnVKCoIeqnrAwzN2Fab&#10;SW2irT69WRC8PJyfjzNfdqYSD2pcaVnBZByBIM6sLjlXcPrbjhIQziNrrCyTgic5WC76vTmm2rZ8&#10;oMfR5yKMsEtRQeF9nUrpsoIMurGtiYN3to1BH2STS91gG8ZNJeMo+pUGSw6EAmvaFJRdj3cTuD9I&#10;+4RiPe12VZvfOFm/LolSw0G3moHw1Plv+NPeaQXxBP6/hB8gF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kcnWvwAAANsAAAAPAAAAAAAAAAAAAAAAAJgCAABkcnMvZG93bnJl&#10;di54bWxQSwUGAAAAAAQABAD1AAAAhAMAAAAA&#10;" adj="18076,35100,8306,22050" filled="f" strokecolor="#314a52 [2409]" strokeweight="1pt">
                  <v:textbox>
                    <w:txbxContent>
                      <w:p w14:paraId="21656264" w14:textId="3EB2E9E1" w:rsidR="00A05DC0" w:rsidRDefault="00A05DC0" w:rsidP="00A05DC0">
                        <w:pPr>
                          <w:pStyle w:val="NormalWeb"/>
                          <w:bidi/>
                          <w:spacing w:beforeAutospacing="0" w:after="200" w:afterAutospacing="0" w:line="276" w:lineRule="auto"/>
                          <w:jc w:val="center"/>
                        </w:pPr>
                        <w:r>
                          <w:rPr>
                            <w:rFonts w:ascii="Arial" w:hAnsi="Arial" w:cs="Arial" w:hint="cs"/>
                            <w:color w:val="213237"/>
                            <w:rtl/>
                          </w:rPr>
                          <w:t>גומיה</w:t>
                        </w:r>
                      </w:p>
                    </w:txbxContent>
                  </v:textbox>
                  <o:callout v:ext="edit" minusx="t" minusy="t"/>
                </v:shape>
                <v:shape id="Line Callout 1 22" o:spid="_x0000_s1031" type="#_x0000_t47" style="position:absolute;left:11886;top:14468;width:10383;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aRCsMA&#10;AADbAAAADwAAAGRycy9kb3ducmV2LnhtbESPQYvCMBSE78L+h/AW9qZpu1CkGkV3cfGgB6uCx0fz&#10;bIvNS2myWv+9EQSPw8x8w0znvWnElTpXW1YQjyIQxIXVNZcKDvvVcAzCeWSNjWVScCcH89nHYIqZ&#10;tjfe0TX3pQgQdhkqqLxvMyldUZFBN7ItcfDOtjPog+xKqTu8BbhpZBJFqTRYc1iosKWfiopL/m8U&#10;fC9/V3GTmvFiS8e/8ymNN/nmqNTXZ7+YgPDU+3f41V5rBUkC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aRCsMAAADbAAAADwAAAAAAAAAAAAAAAACYAgAAZHJzL2Rv&#10;d25yZXYueG1sUEsFBgAAAAAEAAQA9QAAAIgDAAAAAA==&#10;" adj="14509,55157,3154,20507" filled="f" strokecolor="#314a52 [2409]" strokeweight="1pt">
                  <v:textbox>
                    <w:txbxContent>
                      <w:p w14:paraId="00E65383" w14:textId="4C5E2C9F" w:rsidR="00A05DC0" w:rsidRDefault="00A05DC0" w:rsidP="00A05DC0">
                        <w:pPr>
                          <w:pStyle w:val="NormalWeb"/>
                          <w:bidi/>
                          <w:spacing w:beforeAutospacing="0" w:after="200" w:afterAutospacing="0" w:line="276" w:lineRule="auto"/>
                          <w:jc w:val="center"/>
                        </w:pPr>
                        <w:r>
                          <w:rPr>
                            <w:rFonts w:ascii="Arial" w:hAnsi="Arial" w:cs="Arial" w:hint="cs"/>
                            <w:color w:val="213237"/>
                            <w:rtl/>
                          </w:rPr>
                          <w:t>פלסטלינה</w:t>
                        </w:r>
                      </w:p>
                    </w:txbxContent>
                  </v:textbox>
                  <o:callout v:ext="edit" minusx="t" minusy="t"/>
                </v:shape>
                <w10:anchorlock/>
              </v:group>
            </w:pict>
          </mc:Fallback>
        </mc:AlternateContent>
      </w:r>
    </w:p>
    <w:p w14:paraId="3175A429" w14:textId="59A64578" w:rsidR="00376C63" w:rsidRDefault="00376C63" w:rsidP="00376C63">
      <w:pPr>
        <w:rPr>
          <w:rtl/>
        </w:rPr>
      </w:pPr>
    </w:p>
    <w:p w14:paraId="32944D4B" w14:textId="1BC637F5" w:rsidR="00FB1792" w:rsidRDefault="00FB1792" w:rsidP="00FB1792">
      <w:pPr>
        <w:rPr>
          <w:rtl/>
        </w:rPr>
      </w:pPr>
      <w:r>
        <w:rPr>
          <w:rFonts w:hint="cs"/>
          <w:rtl/>
        </w:rPr>
        <w:t>טמפרטורת המים</w:t>
      </w:r>
      <w:r w:rsidR="00376C63">
        <w:rPr>
          <w:rFonts w:hint="cs"/>
          <w:rtl/>
        </w:rPr>
        <w:t xml:space="preserve"> המומלצת</w:t>
      </w:r>
      <w:r>
        <w:rPr>
          <w:rFonts w:hint="cs"/>
          <w:rtl/>
        </w:rPr>
        <w:t xml:space="preserve"> (55 מעלות צלזיוס). </w:t>
      </w:r>
    </w:p>
    <w:p w14:paraId="7E65F4F5" w14:textId="77777777" w:rsidR="00150B05" w:rsidRDefault="00FB1792" w:rsidP="00291F29">
      <w:pPr>
        <w:rPr>
          <w:rtl/>
        </w:rPr>
      </w:pPr>
      <w:r>
        <w:rPr>
          <w:rFonts w:hint="cs"/>
          <w:rtl/>
        </w:rPr>
        <w:t xml:space="preserve">הוראות בטיחות: </w:t>
      </w:r>
      <w:r w:rsidR="00150B05">
        <w:rPr>
          <w:rFonts w:hint="cs"/>
          <w:rtl/>
        </w:rPr>
        <w:t>סמרטוט ומגב זמינים למים שיישפכו לרצפה.</w:t>
      </w:r>
    </w:p>
    <w:p w14:paraId="28735C7B" w14:textId="77777777" w:rsidR="00FB1792" w:rsidRDefault="00FB1792">
      <w:pPr>
        <w:bidi w:val="0"/>
        <w:rPr>
          <w:bCs/>
          <w:caps/>
          <w:color w:val="EBF1F3" w:themeColor="background1"/>
          <w:spacing w:val="15"/>
          <w:sz w:val="28"/>
          <w:szCs w:val="28"/>
          <w:rtl/>
        </w:rPr>
      </w:pPr>
      <w:r>
        <w:rPr>
          <w:rtl/>
        </w:rPr>
        <w:br w:type="page"/>
      </w:r>
    </w:p>
    <w:p w14:paraId="6CAFAFBA" w14:textId="77777777" w:rsidR="00454008" w:rsidRDefault="00454008" w:rsidP="0035547B">
      <w:pPr>
        <w:pStyle w:val="Heading1"/>
        <w:rPr>
          <w:rtl/>
        </w:rPr>
      </w:pPr>
      <w:r>
        <w:rPr>
          <w:rtl/>
        </w:rPr>
        <w:lastRenderedPageBreak/>
        <w:t>תיל זוכר</w:t>
      </w:r>
      <w:r w:rsidR="0035547B">
        <w:rPr>
          <w:rFonts w:hint="cs"/>
          <w:rtl/>
        </w:rPr>
        <w:t xml:space="preserve"> </w:t>
      </w:r>
    </w:p>
    <w:p w14:paraId="2AF552A1" w14:textId="77777777" w:rsidR="00454008" w:rsidRDefault="00FF1B28" w:rsidP="00B77645">
      <w:pPr>
        <w:pStyle w:val="Heading2"/>
        <w:rPr>
          <w:rtl/>
        </w:rPr>
      </w:pPr>
      <w:r>
        <w:rPr>
          <w:noProof/>
        </w:rPr>
        <w:drawing>
          <wp:inline distT="0" distB="0" distL="0" distR="0" wp14:anchorId="5FB54B25" wp14:editId="4910B07E">
            <wp:extent cx="428625" cy="419100"/>
            <wp:effectExtent l="0" t="0" r="9525" b="0"/>
            <wp:docPr id="476" name="תמונה 1" descr="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r w:rsidR="00454008">
        <w:rPr>
          <w:rtl/>
        </w:rPr>
        <w:t>מה אנחנו רואים לפנינו:</w:t>
      </w:r>
    </w:p>
    <w:p w14:paraId="206FBF3C" w14:textId="77777777" w:rsidR="00454008" w:rsidRDefault="00042D84" w:rsidP="001611FC">
      <w:pPr>
        <w:rPr>
          <w:rtl/>
        </w:rPr>
      </w:pPr>
      <w:r>
        <w:rPr>
          <w:rFonts w:hint="cs"/>
          <w:rtl/>
        </w:rPr>
        <w:t xml:space="preserve">לפנינו </w:t>
      </w:r>
      <w:r w:rsidR="00454008">
        <w:rPr>
          <w:rtl/>
        </w:rPr>
        <w:t xml:space="preserve">תיל גמיש העשוי מחומר </w:t>
      </w:r>
      <w:r w:rsidR="00A435EB">
        <w:rPr>
          <w:rtl/>
        </w:rPr>
        <w:t>ש</w:t>
      </w:r>
      <w:r w:rsidR="00A435EB">
        <w:rPr>
          <w:rFonts w:hint="cs"/>
          <w:rtl/>
        </w:rPr>
        <w:t>קרוי</w:t>
      </w:r>
      <w:r w:rsidR="00A435EB">
        <w:rPr>
          <w:rtl/>
        </w:rPr>
        <w:t xml:space="preserve"> </w:t>
      </w:r>
      <w:r w:rsidR="00454008">
        <w:rPr>
          <w:rtl/>
        </w:rPr>
        <w:t xml:space="preserve">ניטינול -  ניקל טיטניום. </w:t>
      </w:r>
      <w:r w:rsidR="00020FBF">
        <w:rPr>
          <w:rFonts w:hint="cs"/>
          <w:rtl/>
        </w:rPr>
        <w:t xml:space="preserve">בנוסף יש </w:t>
      </w:r>
      <w:r w:rsidR="001611FC">
        <w:rPr>
          <w:rFonts w:hint="cs"/>
          <w:rtl/>
        </w:rPr>
        <w:t>לפנינו</w:t>
      </w:r>
      <w:r w:rsidR="00020FBF">
        <w:rPr>
          <w:rFonts w:hint="cs"/>
          <w:rtl/>
        </w:rPr>
        <w:t xml:space="preserve"> גומייה וגוש פלסטלינה להשוואת תכונות.</w:t>
      </w:r>
    </w:p>
    <w:p w14:paraId="7A0824FA" w14:textId="77777777" w:rsidR="00454008" w:rsidRPr="00B77645" w:rsidRDefault="00FF1B28" w:rsidP="00B77645">
      <w:pPr>
        <w:pStyle w:val="Heading2"/>
      </w:pPr>
      <w:r>
        <w:rPr>
          <w:noProof/>
        </w:rPr>
        <w:drawing>
          <wp:inline distT="0" distB="0" distL="0" distR="0" wp14:anchorId="204FBAC0" wp14:editId="2DBC1D96">
            <wp:extent cx="419100" cy="495300"/>
            <wp:effectExtent l="0" t="0" r="0" b="0"/>
            <wp:docPr id="477" name="תמונה 2" descr="ic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9100" cy="495300"/>
                    </a:xfrm>
                    <a:prstGeom prst="rect">
                      <a:avLst/>
                    </a:prstGeom>
                    <a:noFill/>
                    <a:ln>
                      <a:noFill/>
                    </a:ln>
                  </pic:spPr>
                </pic:pic>
              </a:graphicData>
            </a:graphic>
          </wp:inline>
        </w:drawing>
      </w:r>
      <w:r w:rsidR="00454008" w:rsidRPr="00B77645">
        <w:rPr>
          <w:rtl/>
        </w:rPr>
        <w:t>מה קורה פה?</w:t>
      </w:r>
    </w:p>
    <w:p w14:paraId="257F9644" w14:textId="7B3CA004" w:rsidR="00454008" w:rsidRDefault="00454008" w:rsidP="00661417">
      <w:pPr>
        <w:rPr>
          <w:rtl/>
        </w:rPr>
      </w:pPr>
      <w:r>
        <w:rPr>
          <w:rtl/>
        </w:rPr>
        <w:t xml:space="preserve">החומר התגלה לפני שנים רבות במעבדות הצי האמריקאי, ונשמר בסוד. המיוחד בחומר זה הוא </w:t>
      </w:r>
      <w:r w:rsidR="00A435EB">
        <w:rPr>
          <w:rtl/>
        </w:rPr>
        <w:t>ש</w:t>
      </w:r>
      <w:r w:rsidR="00A435EB">
        <w:rPr>
          <w:rFonts w:hint="cs"/>
          <w:rtl/>
        </w:rPr>
        <w:t xml:space="preserve">אפשר </w:t>
      </w:r>
      <w:r>
        <w:rPr>
          <w:rtl/>
        </w:rPr>
        <w:t xml:space="preserve">ללמד אותו צורות חדשות. אם מחממים את התיל לכ-500 מעלות צלזיוס הוא יזכור את הצורה שבה הוא היה בטמפרטורה </w:t>
      </w:r>
      <w:r w:rsidR="00A435EB">
        <w:rPr>
          <w:rFonts w:hint="cs"/>
          <w:rtl/>
        </w:rPr>
        <w:t>ה</w:t>
      </w:r>
      <w:r>
        <w:rPr>
          <w:rtl/>
        </w:rPr>
        <w:t>זאת. בטמפרטורת החדר התיל הוא פלסטי (פלסטי, בדומה לפלסטלינה, משנה את צורתו לצורה חדשה כשמפעילים עליו כ</w:t>
      </w:r>
      <w:r w:rsidR="00A435EB">
        <w:rPr>
          <w:rFonts w:hint="cs"/>
          <w:rtl/>
        </w:rPr>
        <w:t>ו</w:t>
      </w:r>
      <w:r>
        <w:rPr>
          <w:rtl/>
        </w:rPr>
        <w:t xml:space="preserve">ח), אך בטמפרטורה של מעל </w:t>
      </w:r>
      <w:r w:rsidR="00661417">
        <w:rPr>
          <w:rFonts w:hint="cs"/>
          <w:rtl/>
        </w:rPr>
        <w:t>55</w:t>
      </w:r>
      <w:r>
        <w:rPr>
          <w:rtl/>
        </w:rPr>
        <w:t xml:space="preserve"> מעלות הוא עובר מעבר פאזה והופך לחומר אלסטי (חומר אלסטי מתנהג כמו גומי</w:t>
      </w:r>
      <w:r w:rsidR="00A435EB">
        <w:rPr>
          <w:rFonts w:hint="cs"/>
          <w:rtl/>
        </w:rPr>
        <w:t>י</w:t>
      </w:r>
      <w:r>
        <w:rPr>
          <w:rtl/>
        </w:rPr>
        <w:t>ה או קפיץ וחוזר לצורתו הקודמת לאחר שמפסיקים להפעיל עליו כ</w:t>
      </w:r>
      <w:r w:rsidR="00A435EB">
        <w:rPr>
          <w:rFonts w:hint="cs"/>
          <w:rtl/>
        </w:rPr>
        <w:t>ו</w:t>
      </w:r>
      <w:r>
        <w:rPr>
          <w:rtl/>
        </w:rPr>
        <w:t xml:space="preserve">ח). האלסטיות תתבטא בכך שיחזור לצורה שלמד. </w:t>
      </w:r>
      <w:bookmarkStart w:id="1" w:name="_GoBack"/>
      <w:bookmarkEnd w:id="1"/>
    </w:p>
    <w:p w14:paraId="2AB46387" w14:textId="77777777" w:rsidR="00454008" w:rsidRPr="00B77645" w:rsidRDefault="00FF1B28" w:rsidP="00B77645">
      <w:pPr>
        <w:pStyle w:val="Heading2"/>
        <w:rPr>
          <w:rtl/>
        </w:rPr>
      </w:pPr>
      <w:r>
        <w:rPr>
          <w:noProof/>
        </w:rPr>
        <w:drawing>
          <wp:inline distT="0" distB="0" distL="0" distR="0" wp14:anchorId="24C7C20F" wp14:editId="1E6C86A1">
            <wp:extent cx="381000" cy="438150"/>
            <wp:effectExtent l="0" t="0" r="0" b="0"/>
            <wp:docPr id="478" name="תמונה 3" descr="ico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438150"/>
                    </a:xfrm>
                    <a:prstGeom prst="rect">
                      <a:avLst/>
                    </a:prstGeom>
                    <a:noFill/>
                    <a:ln>
                      <a:noFill/>
                    </a:ln>
                  </pic:spPr>
                </pic:pic>
              </a:graphicData>
            </a:graphic>
          </wp:inline>
        </w:drawing>
      </w:r>
      <w:r w:rsidR="00454008" w:rsidRPr="00B77645">
        <w:rPr>
          <w:rtl/>
        </w:rPr>
        <w:t>התנסות:</w:t>
      </w:r>
    </w:p>
    <w:p w14:paraId="655B0E0E" w14:textId="77777777" w:rsidR="00454008" w:rsidRDefault="00454008" w:rsidP="00454008">
      <w:pPr>
        <w:rPr>
          <w:rtl/>
        </w:rPr>
      </w:pPr>
      <w:r>
        <w:rPr>
          <w:rtl/>
        </w:rPr>
        <w:t>שנו את צורת התיל, והרגישו עד כמה הוא פלסטי. הכניסו את התיל למים החמים, מה קרה לתיל? האם הייתם מתארים אותו בתור פלסטי או אלסטי?</w:t>
      </w:r>
      <w:r w:rsidR="00873827">
        <w:rPr>
          <w:rFonts w:hint="cs"/>
          <w:rtl/>
        </w:rPr>
        <w:t xml:space="preserve"> האם כך קורה בכל תיל? </w:t>
      </w:r>
      <w:r w:rsidR="00020FBF">
        <w:rPr>
          <w:rFonts w:hint="cs"/>
          <w:rtl/>
        </w:rPr>
        <w:t>השוו לגומייה ולגוש הפלסטלינה.</w:t>
      </w:r>
    </w:p>
    <w:p w14:paraId="71370B05" w14:textId="251027FC" w:rsidR="00454008" w:rsidRPr="00B77645" w:rsidRDefault="00FF1B28" w:rsidP="00B77645">
      <w:pPr>
        <w:pStyle w:val="Heading2"/>
        <w:rPr>
          <w:rtl/>
        </w:rPr>
      </w:pPr>
      <w:r>
        <w:rPr>
          <w:noProof/>
        </w:rPr>
        <w:drawing>
          <wp:inline distT="0" distB="0" distL="0" distR="0" wp14:anchorId="44758569" wp14:editId="6B8BEC73">
            <wp:extent cx="238125" cy="428625"/>
            <wp:effectExtent l="0" t="0" r="9525" b="9525"/>
            <wp:docPr id="479" name="תמונה 4" descr="ico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 cy="428625"/>
                    </a:xfrm>
                    <a:prstGeom prst="rect">
                      <a:avLst/>
                    </a:prstGeom>
                    <a:noFill/>
                    <a:ln>
                      <a:noFill/>
                    </a:ln>
                  </pic:spPr>
                </pic:pic>
              </a:graphicData>
            </a:graphic>
          </wp:inline>
        </w:drawing>
      </w:r>
      <w:r w:rsidR="00454008" w:rsidRPr="00B77645">
        <w:rPr>
          <w:rtl/>
        </w:rPr>
        <w:t>רגע חושבים:</w:t>
      </w:r>
    </w:p>
    <w:p w14:paraId="67AEBA25" w14:textId="53C97F81" w:rsidR="00454008" w:rsidRPr="00020FBF" w:rsidRDefault="009A2322" w:rsidP="00291F29">
      <w:pPr>
        <w:pStyle w:val="NoSpacing"/>
        <w:bidi/>
        <w:rPr>
          <w:rFonts w:cstheme="minorHAnsi"/>
          <w:sz w:val="24"/>
          <w:szCs w:val="24"/>
          <w:rtl/>
        </w:rPr>
      </w:pPr>
      <w:r w:rsidRPr="009764AC">
        <w:rPr>
          <w:noProof/>
        </w:rPr>
        <w:drawing>
          <wp:anchor distT="0" distB="0" distL="114300" distR="114300" simplePos="0" relativeHeight="251665920" behindDoc="1" locked="0" layoutInCell="1" allowOverlap="1" wp14:anchorId="6C0C65B8" wp14:editId="5316A7C8">
            <wp:simplePos x="0" y="0"/>
            <wp:positionH relativeFrom="column">
              <wp:posOffset>0</wp:posOffset>
            </wp:positionH>
            <wp:positionV relativeFrom="paragraph">
              <wp:posOffset>76835</wp:posOffset>
            </wp:positionV>
            <wp:extent cx="3154680" cy="2374265"/>
            <wp:effectExtent l="0" t="0" r="7620" b="6985"/>
            <wp:wrapTight wrapText="bothSides">
              <wp:wrapPolygon edited="0">
                <wp:start x="0" y="0"/>
                <wp:lineTo x="0" y="21490"/>
                <wp:lineTo x="21522" y="21490"/>
                <wp:lineTo x="21522" y="0"/>
                <wp:lineTo x="0" y="0"/>
              </wp:wrapPolygon>
            </wp:wrapTight>
            <wp:docPr id="44" name="Picture 44" descr="https://upload.wikimedia.org/wikipedia/commons/d/d7/Rough_diam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d/d7/Rough_diamond.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54680" cy="2374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35EB" w:rsidRPr="0035547B">
        <w:rPr>
          <w:rFonts w:cstheme="minorHAnsi"/>
          <w:sz w:val="24"/>
          <w:szCs w:val="24"/>
          <w:rtl/>
        </w:rPr>
        <w:t>אי</w:t>
      </w:r>
      <w:r w:rsidR="00A435EB">
        <w:rPr>
          <w:rFonts w:cstheme="minorHAnsi" w:hint="cs"/>
          <w:sz w:val="24"/>
          <w:szCs w:val="24"/>
          <w:rtl/>
        </w:rPr>
        <w:t>לו</w:t>
      </w:r>
      <w:r w:rsidR="00A435EB" w:rsidRPr="0035547B">
        <w:rPr>
          <w:rFonts w:cstheme="minorHAnsi"/>
          <w:sz w:val="24"/>
          <w:szCs w:val="24"/>
          <w:rtl/>
        </w:rPr>
        <w:t xml:space="preserve"> </w:t>
      </w:r>
      <w:r w:rsidR="00454008" w:rsidRPr="0035547B">
        <w:rPr>
          <w:rFonts w:cstheme="minorHAnsi"/>
          <w:sz w:val="24"/>
          <w:szCs w:val="24"/>
          <w:rtl/>
        </w:rPr>
        <w:t>מעברי פאזה אתם מכירים? האם אתם מכירים חומר שעובר פאזה בין שני מצבים מוצקים?</w:t>
      </w:r>
      <w:r w:rsidR="00020FBF">
        <w:rPr>
          <w:rFonts w:cstheme="minorHAnsi" w:hint="cs"/>
          <w:sz w:val="24"/>
          <w:szCs w:val="24"/>
          <w:rtl/>
        </w:rPr>
        <w:t xml:space="preserve"> </w:t>
      </w:r>
    </w:p>
    <w:p w14:paraId="35281D0C" w14:textId="1B261086" w:rsidR="00454008" w:rsidRDefault="00454008" w:rsidP="00291F29">
      <w:pPr>
        <w:rPr>
          <w:rtl/>
        </w:rPr>
      </w:pPr>
    </w:p>
    <w:p w14:paraId="5EEF15A5" w14:textId="77777777" w:rsidR="009764AC" w:rsidRDefault="009764AC" w:rsidP="00454008">
      <w:pPr>
        <w:rPr>
          <w:rtl/>
        </w:rPr>
      </w:pPr>
    </w:p>
    <w:p w14:paraId="151E554D" w14:textId="77777777" w:rsidR="009764AC" w:rsidRDefault="009764AC" w:rsidP="00454008">
      <w:pPr>
        <w:rPr>
          <w:rtl/>
        </w:rPr>
      </w:pPr>
    </w:p>
    <w:p w14:paraId="2EEE4E2D" w14:textId="77777777" w:rsidR="009A2322" w:rsidRDefault="009A2322">
      <w:pPr>
        <w:bidi w:val="0"/>
        <w:rPr>
          <w:bCs/>
          <w:caps/>
          <w:color w:val="EBF1F3" w:themeColor="background1"/>
          <w:spacing w:val="15"/>
          <w:sz w:val="28"/>
          <w:szCs w:val="28"/>
          <w:rtl/>
        </w:rPr>
      </w:pPr>
      <w:r>
        <w:rPr>
          <w:rtl/>
        </w:rPr>
        <w:br w:type="page"/>
      </w:r>
    </w:p>
    <w:p w14:paraId="47BB3633" w14:textId="7791C98E" w:rsidR="00454008" w:rsidRDefault="00454008" w:rsidP="0035547B">
      <w:pPr>
        <w:pStyle w:val="Heading1"/>
        <w:rPr>
          <w:rtl/>
        </w:rPr>
      </w:pPr>
      <w:r>
        <w:rPr>
          <w:rtl/>
        </w:rPr>
        <w:lastRenderedPageBreak/>
        <w:t>תיל זוכר</w:t>
      </w:r>
      <w:r w:rsidR="0035547B">
        <w:rPr>
          <w:rFonts w:hint="cs"/>
          <w:rtl/>
        </w:rPr>
        <w:t xml:space="preserve"> </w:t>
      </w:r>
      <w:r w:rsidR="0035547B">
        <w:rPr>
          <w:rtl/>
        </w:rPr>
        <w:t>–</w:t>
      </w:r>
      <w:r w:rsidR="0035547B">
        <w:rPr>
          <w:rFonts w:hint="cs"/>
          <w:rtl/>
        </w:rPr>
        <w:t xml:space="preserve"> דף תשובות</w:t>
      </w:r>
    </w:p>
    <w:p w14:paraId="741B2A73" w14:textId="77777777" w:rsidR="00454008" w:rsidRDefault="00FF1B28" w:rsidP="00B77645">
      <w:pPr>
        <w:pStyle w:val="Heading2"/>
        <w:rPr>
          <w:rtl/>
        </w:rPr>
      </w:pPr>
      <w:r>
        <w:rPr>
          <w:noProof/>
        </w:rPr>
        <w:drawing>
          <wp:inline distT="0" distB="0" distL="0" distR="0" wp14:anchorId="69314DBD" wp14:editId="23803337">
            <wp:extent cx="390525" cy="428625"/>
            <wp:effectExtent l="0" t="0" r="9525" b="9525"/>
            <wp:docPr id="38" name="תמונה 6" descr="icon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inline>
        </w:drawing>
      </w:r>
      <w:r w:rsidR="00454008">
        <w:rPr>
          <w:rtl/>
        </w:rPr>
        <w:t>מה ננו בזה?</w:t>
      </w:r>
    </w:p>
    <w:p w14:paraId="51387B82" w14:textId="77777777" w:rsidR="00454008" w:rsidRDefault="0035547B" w:rsidP="00A435EB">
      <w:pPr>
        <w:rPr>
          <w:rtl/>
        </w:rPr>
      </w:pPr>
      <w:r>
        <w:rPr>
          <w:noProof/>
          <w:rtl/>
        </w:rPr>
        <w:drawing>
          <wp:anchor distT="0" distB="0" distL="114300" distR="114300" simplePos="0" relativeHeight="251881472" behindDoc="1" locked="0" layoutInCell="1" allowOverlap="1" wp14:anchorId="6E7FFE01" wp14:editId="3F405843">
            <wp:simplePos x="0" y="0"/>
            <wp:positionH relativeFrom="column">
              <wp:posOffset>3091815</wp:posOffset>
            </wp:positionH>
            <wp:positionV relativeFrom="paragraph">
              <wp:posOffset>1386840</wp:posOffset>
            </wp:positionV>
            <wp:extent cx="2395855" cy="1892300"/>
            <wp:effectExtent l="0" t="0" r="4445" b="0"/>
            <wp:wrapTight wrapText="bothSides">
              <wp:wrapPolygon edited="0">
                <wp:start x="0" y="0"/>
                <wp:lineTo x="0" y="21310"/>
                <wp:lineTo x="21468" y="21310"/>
                <wp:lineTo x="21468" y="0"/>
                <wp:lineTo x="0" y="0"/>
              </wp:wrapPolygon>
            </wp:wrapTight>
            <wp:docPr id="6" name="Picture 6" descr="https://upload.wikimedia.org/wikipedia/commons/6/60/NiTi_structure_transfor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6/60/NiTi_structure_transformation.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95855" cy="1892300"/>
                    </a:xfrm>
                    <a:prstGeom prst="rect">
                      <a:avLst/>
                    </a:prstGeom>
                    <a:noFill/>
                  </pic:spPr>
                </pic:pic>
              </a:graphicData>
            </a:graphic>
            <wp14:sizeRelH relativeFrom="page">
              <wp14:pctWidth>0</wp14:pctWidth>
            </wp14:sizeRelH>
            <wp14:sizeRelV relativeFrom="page">
              <wp14:pctHeight>0</wp14:pctHeight>
            </wp14:sizeRelV>
          </wp:anchor>
        </w:drawing>
      </w:r>
      <w:r w:rsidR="00454008">
        <w:rPr>
          <w:noProof/>
          <w:rtl/>
        </w:rPr>
        <w:drawing>
          <wp:anchor distT="0" distB="0" distL="114300" distR="114300" simplePos="0" relativeHeight="251880448" behindDoc="0" locked="0" layoutInCell="1" allowOverlap="1" wp14:anchorId="2286CB66" wp14:editId="2835BF5B">
            <wp:simplePos x="0" y="0"/>
            <wp:positionH relativeFrom="column">
              <wp:posOffset>47625</wp:posOffset>
            </wp:positionH>
            <wp:positionV relativeFrom="paragraph">
              <wp:posOffset>4445</wp:posOffset>
            </wp:positionV>
            <wp:extent cx="1457325" cy="1092835"/>
            <wp:effectExtent l="0" t="0" r="9525" b="0"/>
            <wp:wrapSquare wrapText="bothSides"/>
            <wp:docPr id="7" name="Picture 7" descr="https://i.ytimg.com/vi/4SdByylTYvU/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ytimg.com/vi/4SdByylTYvU/hqdefault.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57325" cy="1092835"/>
                    </a:xfrm>
                    <a:prstGeom prst="rect">
                      <a:avLst/>
                    </a:prstGeom>
                    <a:noFill/>
                  </pic:spPr>
                </pic:pic>
              </a:graphicData>
            </a:graphic>
            <wp14:sizeRelH relativeFrom="page">
              <wp14:pctWidth>0</wp14:pctWidth>
            </wp14:sizeRelH>
            <wp14:sizeRelV relativeFrom="page">
              <wp14:pctHeight>0</wp14:pctHeight>
            </wp14:sizeRelV>
          </wp:anchor>
        </w:drawing>
      </w:r>
      <w:r w:rsidR="00454008">
        <w:rPr>
          <w:rtl/>
        </w:rPr>
        <w:t xml:space="preserve">שינוי הפאזה בין המצב הפלסטי למצב המכני מתבטא במעבר בין מבנים גבישיים שונים של החומר. החומר במצב הפלסטי </w:t>
      </w:r>
      <w:r w:rsidR="00A435EB">
        <w:rPr>
          <w:rFonts w:hint="cs"/>
          <w:rtl/>
        </w:rPr>
        <w:t xml:space="preserve">מצוי </w:t>
      </w:r>
      <w:r w:rsidR="00454008">
        <w:rPr>
          <w:rtl/>
        </w:rPr>
        <w:t xml:space="preserve">בפאזה </w:t>
      </w:r>
      <w:r w:rsidR="00A435EB">
        <w:rPr>
          <w:rFonts w:hint="cs"/>
          <w:rtl/>
        </w:rPr>
        <w:t>הקרויה</w:t>
      </w:r>
      <w:r w:rsidR="00A435EB">
        <w:rPr>
          <w:rtl/>
        </w:rPr>
        <w:t xml:space="preserve"> </w:t>
      </w:r>
      <w:r w:rsidR="00454008">
        <w:rPr>
          <w:rtl/>
        </w:rPr>
        <w:t xml:space="preserve">מרטנזיט, שבה הצורה יכולה להשתנות (ראו תמונה) ללא שינוי בקשרים בין האטומים.  החומר במצב האלסטי </w:t>
      </w:r>
      <w:r w:rsidR="00A435EB">
        <w:rPr>
          <w:rFonts w:hint="cs"/>
          <w:rtl/>
        </w:rPr>
        <w:t>מצוי</w:t>
      </w:r>
      <w:r w:rsidR="00A435EB">
        <w:rPr>
          <w:rtl/>
        </w:rPr>
        <w:t xml:space="preserve"> </w:t>
      </w:r>
      <w:r w:rsidR="00454008">
        <w:rPr>
          <w:rtl/>
        </w:rPr>
        <w:t xml:space="preserve">בפאזה </w:t>
      </w:r>
      <w:r w:rsidR="00A435EB">
        <w:rPr>
          <w:rFonts w:hint="cs"/>
          <w:rtl/>
        </w:rPr>
        <w:t>הקרויה</w:t>
      </w:r>
      <w:r w:rsidR="00A435EB">
        <w:rPr>
          <w:rtl/>
        </w:rPr>
        <w:t xml:space="preserve"> </w:t>
      </w:r>
      <w:r w:rsidR="00454008">
        <w:rPr>
          <w:rtl/>
        </w:rPr>
        <w:t>אוסטניט, שהיא פאזה סדירה</w:t>
      </w:r>
      <w:r w:rsidR="00A435EB">
        <w:rPr>
          <w:rFonts w:hint="cs"/>
          <w:rtl/>
        </w:rPr>
        <w:t xml:space="preserve"> מאוד</w:t>
      </w:r>
      <w:r w:rsidR="00454008">
        <w:rPr>
          <w:rtl/>
        </w:rPr>
        <w:t xml:space="preserve">, וכך כל האטומים חוזרים למקומם (בדומה </w:t>
      </w:r>
      <w:r w:rsidR="00A435EB">
        <w:rPr>
          <w:rtl/>
        </w:rPr>
        <w:t>לר</w:t>
      </w:r>
      <w:r w:rsidR="00A435EB">
        <w:rPr>
          <w:rFonts w:hint="cs"/>
          <w:rtl/>
        </w:rPr>
        <w:t xml:space="preserve">וכסן </w:t>
      </w:r>
      <w:r w:rsidR="00454008">
        <w:rPr>
          <w:rtl/>
        </w:rPr>
        <w:t xml:space="preserve">שנסגר, שמחזיר את הבד לצורתו הקבועה). </w:t>
      </w:r>
    </w:p>
    <w:p w14:paraId="7EE6FC45" w14:textId="77777777" w:rsidR="00454008" w:rsidRDefault="00454008" w:rsidP="00A435EB">
      <w:pPr>
        <w:rPr>
          <w:rtl/>
        </w:rPr>
      </w:pPr>
      <w:r>
        <w:rPr>
          <w:rtl/>
        </w:rPr>
        <w:t>כש"מלמדים" את התיל את צורתו, מחממים אותו מא</w:t>
      </w:r>
      <w:r w:rsidR="00A435EB">
        <w:rPr>
          <w:rFonts w:hint="cs"/>
          <w:rtl/>
        </w:rPr>
        <w:t>ו</w:t>
      </w:r>
      <w:r>
        <w:rPr>
          <w:rtl/>
        </w:rPr>
        <w:t xml:space="preserve">ד, כך שהאטומים חופשיים לנתק את הקשרים ולמצוא את מקומם </w:t>
      </w:r>
      <w:r w:rsidR="00A435EB">
        <w:rPr>
          <w:rtl/>
        </w:rPr>
        <w:t>ה</w:t>
      </w:r>
      <w:r w:rsidR="00A435EB">
        <w:rPr>
          <w:rFonts w:hint="cs"/>
          <w:rtl/>
        </w:rPr>
        <w:t>מיטבי</w:t>
      </w:r>
      <w:r>
        <w:rPr>
          <w:rtl/>
        </w:rPr>
        <w:t>. כשהתיל מתקרר הוא עובר לפאזה הפלסטית, וכך החומר חופשי להשתנות (כמובן במגבלות מסוימות)</w:t>
      </w:r>
    </w:p>
    <w:p w14:paraId="7E68DF4B" w14:textId="77777777" w:rsidR="00454008" w:rsidRDefault="00454008" w:rsidP="00A435EB">
      <w:pPr>
        <w:rPr>
          <w:rtl/>
        </w:rPr>
      </w:pPr>
      <w:r>
        <w:rPr>
          <w:rtl/>
        </w:rPr>
        <w:t xml:space="preserve">שינוי מבנה </w:t>
      </w:r>
      <w:r w:rsidR="00A435EB">
        <w:rPr>
          <w:rtl/>
        </w:rPr>
        <w:t>ש</w:t>
      </w:r>
      <w:r w:rsidR="00A435EB">
        <w:rPr>
          <w:rFonts w:hint="cs"/>
          <w:rtl/>
        </w:rPr>
        <w:t>אינו</w:t>
      </w:r>
      <w:r w:rsidR="00A435EB">
        <w:rPr>
          <w:rtl/>
        </w:rPr>
        <w:t xml:space="preserve"> </w:t>
      </w:r>
      <w:r>
        <w:rPr>
          <w:rtl/>
        </w:rPr>
        <w:t xml:space="preserve">כולל שינוי קשרים בין האטומים נחשב לאחת התופעות המאפיינות את עולם הננו. </w:t>
      </w:r>
    </w:p>
    <w:p w14:paraId="184B46BF" w14:textId="77777777" w:rsidR="0035547B" w:rsidRPr="00CF0555" w:rsidRDefault="00FF1B28" w:rsidP="0035547B">
      <w:pPr>
        <w:pStyle w:val="Heading2"/>
        <w:rPr>
          <w:rtl/>
        </w:rPr>
      </w:pPr>
      <w:r>
        <w:rPr>
          <w:noProof/>
        </w:rPr>
        <w:drawing>
          <wp:inline distT="0" distB="0" distL="0" distR="0" wp14:anchorId="69074C34" wp14:editId="580360B9">
            <wp:extent cx="381000" cy="438150"/>
            <wp:effectExtent l="0" t="0" r="0" b="0"/>
            <wp:docPr id="45" name="תמונה 3" descr="ico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438150"/>
                    </a:xfrm>
                    <a:prstGeom prst="rect">
                      <a:avLst/>
                    </a:prstGeom>
                    <a:noFill/>
                    <a:ln>
                      <a:noFill/>
                    </a:ln>
                  </pic:spPr>
                </pic:pic>
              </a:graphicData>
            </a:graphic>
          </wp:inline>
        </w:drawing>
      </w:r>
      <w:r w:rsidR="0035547B">
        <w:rPr>
          <w:rFonts w:hint="cs"/>
          <w:rtl/>
        </w:rPr>
        <w:t>התנסות:</w:t>
      </w:r>
    </w:p>
    <w:p w14:paraId="1AE5C2AA" w14:textId="77777777" w:rsidR="0035547B" w:rsidRDefault="0035547B" w:rsidP="0035547B">
      <w:pPr>
        <w:rPr>
          <w:rtl/>
        </w:rPr>
      </w:pPr>
      <w:r>
        <w:rPr>
          <w:rFonts w:cs="Arial" w:hint="cs"/>
          <w:rtl/>
        </w:rPr>
        <w:t xml:space="preserve">כשהכנסנו את התיל למים החמים הוא הסתלסל לצורת סליל. </w:t>
      </w:r>
      <w:r w:rsidR="00873827">
        <w:rPr>
          <w:rFonts w:cs="Arial" w:hint="cs"/>
          <w:rtl/>
        </w:rPr>
        <w:t xml:space="preserve">התיל הפך לאלסטי, כמו קפיץ. </w:t>
      </w:r>
    </w:p>
    <w:p w14:paraId="7B69ACDA" w14:textId="77777777" w:rsidR="0035547B" w:rsidRPr="00CF0555" w:rsidRDefault="00FF1B28" w:rsidP="0035547B">
      <w:pPr>
        <w:pStyle w:val="Heading2"/>
        <w:rPr>
          <w:rtl/>
        </w:rPr>
      </w:pPr>
      <w:r>
        <w:rPr>
          <w:noProof/>
        </w:rPr>
        <w:drawing>
          <wp:inline distT="0" distB="0" distL="0" distR="0" wp14:anchorId="14A28063" wp14:editId="39240E03">
            <wp:extent cx="390525" cy="409575"/>
            <wp:effectExtent l="0" t="0" r="9525" b="9525"/>
            <wp:docPr id="46" name="תמונה 5" descr="ico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0525" cy="409575"/>
                    </a:xfrm>
                    <a:prstGeom prst="rect">
                      <a:avLst/>
                    </a:prstGeom>
                    <a:noFill/>
                    <a:ln>
                      <a:noFill/>
                    </a:ln>
                  </pic:spPr>
                </pic:pic>
              </a:graphicData>
            </a:graphic>
          </wp:inline>
        </w:drawing>
      </w:r>
      <w:r w:rsidR="0035547B">
        <w:rPr>
          <w:rFonts w:hint="cs"/>
          <w:rtl/>
        </w:rPr>
        <w:t>דוגמאות לשימושים:</w:t>
      </w:r>
    </w:p>
    <w:p w14:paraId="201910C6" w14:textId="77777777" w:rsidR="0035547B" w:rsidRDefault="0035547B" w:rsidP="00FB1792">
      <w:pPr>
        <w:pStyle w:val="ListParagraph"/>
        <w:numPr>
          <w:ilvl w:val="0"/>
          <w:numId w:val="7"/>
        </w:numPr>
      </w:pPr>
      <w:r>
        <w:rPr>
          <w:rFonts w:hint="cs"/>
          <w:rtl/>
        </w:rPr>
        <w:t>תילים סליליים כאלה, שיכולים לה</w:t>
      </w:r>
      <w:r w:rsidR="00017F48">
        <w:rPr>
          <w:rFonts w:hint="cs"/>
          <w:rtl/>
        </w:rPr>
        <w:t>י</w:t>
      </w:r>
      <w:r>
        <w:rPr>
          <w:rFonts w:hint="cs"/>
          <w:rtl/>
        </w:rPr>
        <w:t xml:space="preserve">מתח כשהם קרים אך חוזרים לצורתם המקורית כשהם מתחממים, משמשים כשרירים מלאכותיים ברובוטים. </w:t>
      </w:r>
    </w:p>
    <w:p w14:paraId="7CA52CDB" w14:textId="77777777" w:rsidR="0035547B" w:rsidRDefault="002C4610" w:rsidP="00FB1792">
      <w:pPr>
        <w:pStyle w:val="ListParagraph"/>
        <w:numPr>
          <w:ilvl w:val="0"/>
          <w:numId w:val="7"/>
        </w:numPr>
      </w:pPr>
      <w:r>
        <w:rPr>
          <w:rFonts w:hint="cs"/>
          <w:rtl/>
        </w:rPr>
        <w:t xml:space="preserve">אורתודנטים משתמשים בתילים </w:t>
      </w:r>
      <w:r w:rsidR="00FD377E">
        <w:rPr>
          <w:rFonts w:hint="cs"/>
          <w:rtl/>
        </w:rPr>
        <w:t xml:space="preserve">דומים לאלה בגשרים ליישור שיניים, </w:t>
      </w:r>
      <w:r w:rsidR="00E47B6B">
        <w:rPr>
          <w:rFonts w:hint="cs"/>
          <w:rtl/>
        </w:rPr>
        <w:t>הרופא "</w:t>
      </w:r>
      <w:r w:rsidR="005428F2">
        <w:rPr>
          <w:rFonts w:hint="cs"/>
          <w:rtl/>
        </w:rPr>
        <w:t>מלמד</w:t>
      </w:r>
      <w:r w:rsidR="00E47B6B">
        <w:rPr>
          <w:rFonts w:hint="cs"/>
          <w:rtl/>
        </w:rPr>
        <w:t xml:space="preserve">"  את התיל צורה מסוימת לפי צורת הלסת, והתיל מושך את השיניים לצורה </w:t>
      </w:r>
      <w:r w:rsidR="00017F48">
        <w:rPr>
          <w:rFonts w:hint="cs"/>
          <w:rtl/>
        </w:rPr>
        <w:t>ה</w:t>
      </w:r>
      <w:r w:rsidR="00E47B6B">
        <w:rPr>
          <w:rFonts w:hint="cs"/>
          <w:rtl/>
        </w:rPr>
        <w:t>זאת. בשונה מ</w:t>
      </w:r>
      <w:r w:rsidR="00017F48">
        <w:rPr>
          <w:rFonts w:hint="cs"/>
          <w:rtl/>
        </w:rPr>
        <w:t xml:space="preserve">ן </w:t>
      </w:r>
      <w:r w:rsidR="00E47B6B">
        <w:rPr>
          <w:rFonts w:hint="cs"/>
          <w:rtl/>
        </w:rPr>
        <w:t xml:space="preserve">התיל שלפנינו </w:t>
      </w:r>
      <w:r w:rsidR="00FD377E">
        <w:rPr>
          <w:rFonts w:hint="cs"/>
          <w:rtl/>
        </w:rPr>
        <w:t>לתיל שבגשר טמפרטורת "הפעלת ז</w:t>
      </w:r>
      <w:r w:rsidR="00017F48">
        <w:rPr>
          <w:rFonts w:hint="cs"/>
          <w:rtl/>
        </w:rPr>
        <w:t>י</w:t>
      </w:r>
      <w:r w:rsidR="00FD377E">
        <w:rPr>
          <w:rFonts w:hint="cs"/>
          <w:rtl/>
        </w:rPr>
        <w:t xml:space="preserve">כרון" </w:t>
      </w:r>
      <w:r w:rsidR="00873827">
        <w:rPr>
          <w:rFonts w:hint="cs"/>
          <w:rtl/>
        </w:rPr>
        <w:t xml:space="preserve">היא </w:t>
      </w:r>
      <w:r w:rsidR="00FD377E">
        <w:rPr>
          <w:rFonts w:hint="cs"/>
          <w:rtl/>
        </w:rPr>
        <w:t>חום הגוף</w:t>
      </w:r>
      <w:r w:rsidR="00873827">
        <w:rPr>
          <w:rFonts w:hint="cs"/>
          <w:rtl/>
        </w:rPr>
        <w:t xml:space="preserve"> ולא חום של מים חמים</w:t>
      </w:r>
      <w:r w:rsidR="00FD377E">
        <w:rPr>
          <w:rFonts w:hint="cs"/>
          <w:rtl/>
        </w:rPr>
        <w:t xml:space="preserve">. </w:t>
      </w:r>
    </w:p>
    <w:p w14:paraId="67B6BED9" w14:textId="77777777" w:rsidR="0035547B" w:rsidRDefault="00FF1B28" w:rsidP="0035547B">
      <w:pPr>
        <w:pStyle w:val="Heading2"/>
        <w:rPr>
          <w:rtl/>
        </w:rPr>
      </w:pPr>
      <w:r>
        <w:rPr>
          <w:noProof/>
        </w:rPr>
        <w:drawing>
          <wp:inline distT="0" distB="0" distL="0" distR="0" wp14:anchorId="77A1C623" wp14:editId="143B2068">
            <wp:extent cx="238125" cy="428625"/>
            <wp:effectExtent l="0" t="0" r="9525" b="9525"/>
            <wp:docPr id="47" name="תמונה 4" descr="ico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 cy="428625"/>
                    </a:xfrm>
                    <a:prstGeom prst="rect">
                      <a:avLst/>
                    </a:prstGeom>
                    <a:noFill/>
                    <a:ln>
                      <a:noFill/>
                    </a:ln>
                  </pic:spPr>
                </pic:pic>
              </a:graphicData>
            </a:graphic>
          </wp:inline>
        </w:drawing>
      </w:r>
      <w:r w:rsidR="0035547B">
        <w:rPr>
          <w:rFonts w:hint="cs"/>
          <w:rtl/>
        </w:rPr>
        <w:t>רגע חושבים:</w:t>
      </w:r>
    </w:p>
    <w:p w14:paraId="68C47D3F" w14:textId="77777777" w:rsidR="00873827" w:rsidRDefault="00873827" w:rsidP="00674656">
      <w:pPr>
        <w:rPr>
          <w:rtl/>
        </w:rPr>
      </w:pPr>
      <w:r>
        <w:rPr>
          <w:rFonts w:hint="cs"/>
          <w:rtl/>
        </w:rPr>
        <w:t xml:space="preserve">מעברי הפאזה המוכרים ביותר הם אלה של המים: קרח-מים-אדים. דוגמה למעבר פאזה של מוצק למוצק </w:t>
      </w:r>
      <w:r w:rsidR="00017F48">
        <w:rPr>
          <w:rFonts w:hint="cs"/>
          <w:rtl/>
        </w:rPr>
        <w:t xml:space="preserve">היא </w:t>
      </w:r>
      <w:r>
        <w:rPr>
          <w:rFonts w:hint="cs"/>
          <w:rtl/>
        </w:rPr>
        <w:t xml:space="preserve">קרח בקרחונים </w:t>
      </w:r>
      <w:r w:rsidR="00674656">
        <w:rPr>
          <w:rFonts w:hint="cs"/>
          <w:rtl/>
        </w:rPr>
        <w:t xml:space="preserve">- </w:t>
      </w:r>
      <w:r>
        <w:rPr>
          <w:rFonts w:hint="cs"/>
          <w:rtl/>
        </w:rPr>
        <w:t xml:space="preserve">זהו קרח כחול שצורת הגבישים שלו שונה מגבישי הקרח הרגילים. </w:t>
      </w:r>
    </w:p>
    <w:p w14:paraId="5505C1BD" w14:textId="77777777" w:rsidR="009764AC" w:rsidRDefault="009764AC" w:rsidP="009764AC">
      <w:pPr>
        <w:rPr>
          <w:rtl/>
        </w:rPr>
      </w:pPr>
      <w:r>
        <w:rPr>
          <w:rFonts w:hint="cs"/>
          <w:rtl/>
        </w:rPr>
        <w:lastRenderedPageBreak/>
        <w:t>יהלומים נוצרים במעבה האדמה בתהליך ארוך המתרחש בלחץ עצום ובטמפרטורות גבוהות. במעבדה ניתן לבצע תהליך דומה עם גרפיט (החומר שבעיפרון) שהופכת ליהלום: בלחץ עצום ובטמפרטורות גבוהות האטומים בגרפיט משנים את מיקומם, ומתקבל יהלום טהור.</w:t>
      </w:r>
    </w:p>
    <w:p w14:paraId="58E6400F" w14:textId="01E7B77F" w:rsidR="0035547B" w:rsidRDefault="00873827" w:rsidP="00674656">
      <w:pPr>
        <w:rPr>
          <w:rtl/>
        </w:rPr>
      </w:pPr>
      <w:r>
        <w:rPr>
          <w:rFonts w:hint="cs"/>
          <w:rtl/>
        </w:rPr>
        <w:t>דוגמה נוספת למעבר פאזה של מוצק למוצק הוא מעבר פאזה של פלדה. מעבר פאזה זה היה מ</w:t>
      </w:r>
      <w:r w:rsidR="00017F48">
        <w:rPr>
          <w:rFonts w:hint="cs"/>
          <w:rtl/>
        </w:rPr>
        <w:t xml:space="preserve">ן </w:t>
      </w:r>
      <w:r>
        <w:rPr>
          <w:rFonts w:hint="cs"/>
          <w:rtl/>
        </w:rPr>
        <w:t>הגורמים להתמוטטות מגדלי התאומים בהתקפת הטרור על ניו-יורק ב</w:t>
      </w:r>
      <w:r w:rsidR="00674656">
        <w:rPr>
          <w:rFonts w:hint="cs"/>
          <w:rtl/>
        </w:rPr>
        <w:t>-</w:t>
      </w:r>
      <w:r>
        <w:rPr>
          <w:rFonts w:hint="cs"/>
          <w:rtl/>
        </w:rPr>
        <w:t xml:space="preserve">2001. בעקבות התחממות הפלדה שבמגדלים עקב בעירת דלק המטוסים בתוך המבנים </w:t>
      </w:r>
      <w:r w:rsidR="00017F48">
        <w:rPr>
          <w:rFonts w:hint="cs"/>
          <w:rtl/>
        </w:rPr>
        <w:t xml:space="preserve">עברה </w:t>
      </w:r>
      <w:r>
        <w:rPr>
          <w:rFonts w:hint="cs"/>
          <w:rtl/>
        </w:rPr>
        <w:t>הפלדה ממבנה גבישי חזק למבנה גבישי שביר</w:t>
      </w:r>
      <w:r w:rsidR="00E47B6B">
        <w:rPr>
          <w:rFonts w:hint="cs"/>
          <w:rtl/>
        </w:rPr>
        <w:t>, מוטות הפלדה לא יכלו לתמוך במשקל המגדל, ו</w:t>
      </w:r>
      <w:r w:rsidR="0087043C">
        <w:rPr>
          <w:rFonts w:hint="cs"/>
          <w:rtl/>
        </w:rPr>
        <w:t>המגדלים</w:t>
      </w:r>
      <w:r w:rsidR="00E47B6B">
        <w:rPr>
          <w:rFonts w:hint="cs"/>
          <w:rtl/>
        </w:rPr>
        <w:t xml:space="preserve"> קרסו. </w:t>
      </w:r>
      <w:r>
        <w:rPr>
          <w:rFonts w:hint="cs"/>
          <w:rtl/>
        </w:rPr>
        <w:t xml:space="preserve"> </w:t>
      </w:r>
      <w:r w:rsidR="0035547B">
        <w:rPr>
          <w:rFonts w:hint="cs"/>
          <w:rtl/>
        </w:rPr>
        <w:t xml:space="preserve"> </w:t>
      </w:r>
    </w:p>
    <w:p w14:paraId="526E1063" w14:textId="11F4D0CE" w:rsidR="009A2322" w:rsidRDefault="009A2322" w:rsidP="00074EEA">
      <w:pPr>
        <w:bidi w:val="0"/>
        <w:rPr>
          <w:bCs/>
          <w:caps/>
          <w:color w:val="EBF1F3" w:themeColor="background1"/>
          <w:spacing w:val="15"/>
          <w:sz w:val="28"/>
          <w:szCs w:val="28"/>
          <w:rtl/>
        </w:rPr>
      </w:pPr>
      <w:bookmarkStart w:id="2" w:name="_חול_הידרופובי"/>
      <w:bookmarkEnd w:id="2"/>
    </w:p>
    <w:sectPr w:rsidR="009A2322" w:rsidSect="00E246AF">
      <w:headerReference w:type="default" r:id="rId22"/>
      <w:footerReference w:type="default" r:id="rId23"/>
      <w:pgSz w:w="11906" w:h="16838"/>
      <w:pgMar w:top="1440" w:right="1080" w:bottom="1440" w:left="1080" w:header="709" w:footer="709" w:gutter="0"/>
      <w:pgNumType w:start="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D52C61" w14:textId="77777777" w:rsidR="005E062A" w:rsidRDefault="005E062A" w:rsidP="00463406">
      <w:r>
        <w:separator/>
      </w:r>
    </w:p>
  </w:endnote>
  <w:endnote w:type="continuationSeparator" w:id="0">
    <w:p w14:paraId="54BB71FF" w14:textId="77777777" w:rsidR="005E062A" w:rsidRDefault="005E062A" w:rsidP="0046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1B59B" w14:textId="77777777" w:rsidR="009764AC" w:rsidRDefault="009764AC" w:rsidP="00463406">
    <w:pPr>
      <w:pStyle w:val="Footer"/>
    </w:pPr>
    <w:r>
      <w:rPr>
        <w:noProof/>
      </w:rPr>
      <mc:AlternateContent>
        <mc:Choice Requires="wps">
          <w:drawing>
            <wp:anchor distT="182880" distB="182880" distL="114300" distR="114300" simplePos="0" relativeHeight="251660288" behindDoc="0" locked="0" layoutInCell="1" allowOverlap="0" wp14:anchorId="55FFBF32" wp14:editId="4F56D693">
              <wp:simplePos x="0" y="0"/>
              <wp:positionH relativeFrom="page">
                <wp:align>center</wp:align>
              </wp:positionH>
              <mc:AlternateContent>
                <mc:Choice Requires="wp14">
                  <wp:positionV relativeFrom="page">
                    <wp14:pctPosVOffset>94100</wp14:pctPosVOffset>
                  </wp:positionV>
                </mc:Choice>
                <mc:Fallback>
                  <wp:positionV relativeFrom="page">
                    <wp:posOffset>10060940</wp:posOffset>
                  </wp:positionV>
                </mc:Fallback>
              </mc:AlternateContent>
              <wp:extent cx="5943600" cy="393192"/>
              <wp:effectExtent l="0" t="0" r="0" b="6985"/>
              <wp:wrapTopAndBottom/>
              <wp:docPr id="40" name="Text Box 40" descr="Color-block footer displaying page number"/>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195"/>
                            <w:gridCol w:w="9068"/>
                            <w:gridCol w:w="488"/>
                          </w:tblGrid>
                          <w:tr w:rsidR="009764AC" w14:paraId="21FCC7E8" w14:textId="77777777" w:rsidTr="00F7662A">
                            <w:trPr>
                              <w:trHeight w:hRule="exact" w:val="360"/>
                            </w:trPr>
                            <w:tc>
                              <w:tcPr>
                                <w:tcW w:w="100" w:type="pct"/>
                                <w:shd w:val="clear" w:color="auto" w:fill="3D3D3D" w:themeFill="accent1"/>
                                <w:vAlign w:val="center"/>
                              </w:tcPr>
                              <w:p w14:paraId="1CABD1FE" w14:textId="77777777" w:rsidR="009764AC" w:rsidRDefault="009764AC">
                                <w:pPr>
                                  <w:pStyle w:val="Footer"/>
                                  <w:spacing w:before="40" w:after="40"/>
                                  <w:rPr>
                                    <w:color w:val="EBF1F3" w:themeColor="background1"/>
                                  </w:rPr>
                                </w:pPr>
                              </w:p>
                            </w:tc>
                            <w:tc>
                              <w:tcPr>
                                <w:tcW w:w="4650" w:type="pct"/>
                                <w:shd w:val="clear" w:color="auto" w:fill="D5E1E6" w:themeFill="accent6" w:themeFillTint="33"/>
                                <w:vAlign w:val="center"/>
                              </w:tcPr>
                              <w:p w14:paraId="06A3CA9A" w14:textId="77777777" w:rsidR="009764AC" w:rsidRDefault="009764AC">
                                <w:pPr>
                                  <w:pStyle w:val="Footer"/>
                                  <w:spacing w:before="40" w:after="40"/>
                                  <w:ind w:left="144" w:right="144"/>
                                  <w:rPr>
                                    <w:color w:val="EBF1F3" w:themeColor="background1"/>
                                  </w:rPr>
                                </w:pPr>
                              </w:p>
                            </w:tc>
                            <w:tc>
                              <w:tcPr>
                                <w:tcW w:w="250" w:type="pct"/>
                                <w:shd w:val="clear" w:color="auto" w:fill="3D3D3D" w:themeFill="accent1"/>
                                <w:vAlign w:val="center"/>
                              </w:tcPr>
                              <w:p w14:paraId="54A03ACE" w14:textId="77777777" w:rsidR="009764AC" w:rsidRDefault="009764AC">
                                <w:pPr>
                                  <w:pStyle w:val="Footer"/>
                                  <w:spacing w:before="40" w:after="40"/>
                                  <w:jc w:val="center"/>
                                  <w:rPr>
                                    <w:color w:val="EBF1F3" w:themeColor="background1"/>
                                  </w:rPr>
                                </w:pPr>
                                <w:r>
                                  <w:rPr>
                                    <w:color w:val="EBF1F3" w:themeColor="background1"/>
                                  </w:rPr>
                                  <w:fldChar w:fldCharType="begin"/>
                                </w:r>
                                <w:r>
                                  <w:rPr>
                                    <w:color w:val="EBF1F3" w:themeColor="background1"/>
                                  </w:rPr>
                                  <w:instrText xml:space="preserve"> PAGE   \* MERGEFORMAT </w:instrText>
                                </w:r>
                                <w:r>
                                  <w:rPr>
                                    <w:color w:val="EBF1F3" w:themeColor="background1"/>
                                  </w:rPr>
                                  <w:fldChar w:fldCharType="separate"/>
                                </w:r>
                                <w:r w:rsidR="00661417">
                                  <w:rPr>
                                    <w:noProof/>
                                    <w:color w:val="EBF1F3" w:themeColor="background1"/>
                                    <w:rtl/>
                                  </w:rPr>
                                  <w:t>1</w:t>
                                </w:r>
                                <w:r>
                                  <w:rPr>
                                    <w:noProof/>
                                    <w:color w:val="EBF1F3" w:themeColor="background1"/>
                                  </w:rPr>
                                  <w:fldChar w:fldCharType="end"/>
                                </w:r>
                              </w:p>
                            </w:tc>
                          </w:tr>
                        </w:tbl>
                        <w:p w14:paraId="798DC54D" w14:textId="77777777" w:rsidR="009764AC" w:rsidRDefault="009764AC">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0" o:spid="_x0000_s1032" type="#_x0000_t202" alt="Color-block footer displaying page number" style="position:absolute;left:0;text-align:left;margin-left:0;margin-top:0;width:468pt;height:30.95pt;z-index:251660288;visibility:visible;mso-wrap-style:square;mso-width-percent:1000;mso-height-percent:0;mso-top-percent:941;mso-wrap-distance-left:9pt;mso-wrap-distance-top:14.4pt;mso-wrap-distance-right:9pt;mso-wrap-distance-bottom:14.4pt;mso-position-horizontal:center;mso-position-horizontal-relative:page;mso-position-vertical-relative:page;mso-width-percent:1000;mso-height-percent:0;mso-top-percent:94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195"/>
                      <w:gridCol w:w="9068"/>
                      <w:gridCol w:w="488"/>
                    </w:tblGrid>
                    <w:tr w:rsidR="009764AC" w14:paraId="21FCC7E8" w14:textId="77777777" w:rsidTr="00F7662A">
                      <w:trPr>
                        <w:trHeight w:hRule="exact" w:val="360"/>
                      </w:trPr>
                      <w:tc>
                        <w:tcPr>
                          <w:tcW w:w="100" w:type="pct"/>
                          <w:shd w:val="clear" w:color="auto" w:fill="3D3D3D" w:themeFill="accent1"/>
                          <w:vAlign w:val="center"/>
                        </w:tcPr>
                        <w:p w14:paraId="1CABD1FE" w14:textId="77777777" w:rsidR="009764AC" w:rsidRDefault="009764AC">
                          <w:pPr>
                            <w:pStyle w:val="Footer"/>
                            <w:spacing w:before="40" w:after="40"/>
                            <w:rPr>
                              <w:color w:val="EBF1F3" w:themeColor="background1"/>
                            </w:rPr>
                          </w:pPr>
                        </w:p>
                      </w:tc>
                      <w:tc>
                        <w:tcPr>
                          <w:tcW w:w="4650" w:type="pct"/>
                          <w:shd w:val="clear" w:color="auto" w:fill="D5E1E6" w:themeFill="accent6" w:themeFillTint="33"/>
                          <w:vAlign w:val="center"/>
                        </w:tcPr>
                        <w:p w14:paraId="06A3CA9A" w14:textId="77777777" w:rsidR="009764AC" w:rsidRDefault="009764AC">
                          <w:pPr>
                            <w:pStyle w:val="Footer"/>
                            <w:spacing w:before="40" w:after="40"/>
                            <w:ind w:left="144" w:right="144"/>
                            <w:rPr>
                              <w:color w:val="EBF1F3" w:themeColor="background1"/>
                            </w:rPr>
                          </w:pPr>
                        </w:p>
                      </w:tc>
                      <w:tc>
                        <w:tcPr>
                          <w:tcW w:w="250" w:type="pct"/>
                          <w:shd w:val="clear" w:color="auto" w:fill="3D3D3D" w:themeFill="accent1"/>
                          <w:vAlign w:val="center"/>
                        </w:tcPr>
                        <w:p w14:paraId="54A03ACE" w14:textId="77777777" w:rsidR="009764AC" w:rsidRDefault="009764AC">
                          <w:pPr>
                            <w:pStyle w:val="Footer"/>
                            <w:spacing w:before="40" w:after="40"/>
                            <w:jc w:val="center"/>
                            <w:rPr>
                              <w:color w:val="EBF1F3" w:themeColor="background1"/>
                            </w:rPr>
                          </w:pPr>
                          <w:r>
                            <w:rPr>
                              <w:color w:val="EBF1F3" w:themeColor="background1"/>
                            </w:rPr>
                            <w:fldChar w:fldCharType="begin"/>
                          </w:r>
                          <w:r>
                            <w:rPr>
                              <w:color w:val="EBF1F3" w:themeColor="background1"/>
                            </w:rPr>
                            <w:instrText xml:space="preserve"> PAGE   \* MERGEFORMAT </w:instrText>
                          </w:r>
                          <w:r>
                            <w:rPr>
                              <w:color w:val="EBF1F3" w:themeColor="background1"/>
                            </w:rPr>
                            <w:fldChar w:fldCharType="separate"/>
                          </w:r>
                          <w:r w:rsidR="00661417">
                            <w:rPr>
                              <w:noProof/>
                              <w:color w:val="EBF1F3" w:themeColor="background1"/>
                              <w:rtl/>
                            </w:rPr>
                            <w:t>1</w:t>
                          </w:r>
                          <w:r>
                            <w:rPr>
                              <w:noProof/>
                              <w:color w:val="EBF1F3" w:themeColor="background1"/>
                            </w:rPr>
                            <w:fldChar w:fldCharType="end"/>
                          </w:r>
                        </w:p>
                      </w:tc>
                    </w:tr>
                  </w:tbl>
                  <w:p w14:paraId="798DC54D" w14:textId="77777777" w:rsidR="009764AC" w:rsidRDefault="009764AC">
                    <w:pPr>
                      <w:pStyle w:val="NoSpacing"/>
                    </w:pPr>
                  </w:p>
                </w:txbxContent>
              </v:textbox>
              <w10:wrap type="topAndBottom"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4FA723" w14:textId="77777777" w:rsidR="005E062A" w:rsidRDefault="005E062A" w:rsidP="00463406">
      <w:r>
        <w:separator/>
      </w:r>
    </w:p>
  </w:footnote>
  <w:footnote w:type="continuationSeparator" w:id="0">
    <w:p w14:paraId="72624F8D" w14:textId="77777777" w:rsidR="005E062A" w:rsidRDefault="005E062A" w:rsidP="00463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4EE25" w14:textId="77777777" w:rsidR="009764AC" w:rsidRDefault="009764AC" w:rsidP="00463406">
    <w:pPr>
      <w:pStyle w:val="Header"/>
      <w:rPr>
        <w:rtl/>
      </w:rPr>
    </w:pPr>
    <w:r>
      <w:rPr>
        <w:noProof/>
        <w:lang w:eastAsia="en-US"/>
      </w:rPr>
      <w:drawing>
        <wp:anchor distT="0" distB="0" distL="114300" distR="114300" simplePos="0" relativeHeight="251656192" behindDoc="0" locked="0" layoutInCell="1" allowOverlap="1" wp14:anchorId="7EC559DA" wp14:editId="7414F9BA">
          <wp:simplePos x="0" y="0"/>
          <wp:positionH relativeFrom="column">
            <wp:posOffset>3811772</wp:posOffset>
          </wp:positionH>
          <wp:positionV relativeFrom="paragraph">
            <wp:posOffset>-99340</wp:posOffset>
          </wp:positionV>
          <wp:extent cx="2006868" cy="802596"/>
          <wp:effectExtent l="0" t="0" r="0" b="0"/>
          <wp:wrapNone/>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NanoIsrael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3627" cy="805299"/>
                  </a:xfrm>
                  <a:prstGeom prst="rect">
                    <a:avLst/>
                  </a:prstGeom>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58240" behindDoc="0" locked="0" layoutInCell="1" allowOverlap="1" wp14:anchorId="63BD4662" wp14:editId="6F421A81">
          <wp:simplePos x="0" y="0"/>
          <wp:positionH relativeFrom="column">
            <wp:posOffset>-441487</wp:posOffset>
          </wp:positionH>
          <wp:positionV relativeFrom="paragraph">
            <wp:posOffset>27792</wp:posOffset>
          </wp:positionV>
          <wp:extent cx="1247775" cy="648335"/>
          <wp:effectExtent l="0" t="0" r="952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Or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7775" cy="648335"/>
                  </a:xfrm>
                  <a:prstGeom prst="rect">
                    <a:avLst/>
                  </a:prstGeom>
                </pic:spPr>
              </pic:pic>
            </a:graphicData>
          </a:graphic>
        </wp:anchor>
      </w:drawing>
    </w:r>
  </w:p>
  <w:p w14:paraId="1950E5A0" w14:textId="77777777" w:rsidR="009764AC" w:rsidRDefault="009764AC" w:rsidP="00463406">
    <w:pPr>
      <w:pStyle w:val="Header"/>
      <w:rPr>
        <w:rtl/>
      </w:rPr>
    </w:pPr>
  </w:p>
  <w:p w14:paraId="4F85D90E" w14:textId="77777777" w:rsidR="009764AC" w:rsidRDefault="009764AC" w:rsidP="00463406">
    <w:pPr>
      <w:pStyle w:val="Header"/>
      <w:rPr>
        <w:rtl/>
      </w:rPr>
    </w:pPr>
  </w:p>
  <w:p w14:paraId="5CE4D530" w14:textId="77777777" w:rsidR="009764AC" w:rsidRDefault="009764AC" w:rsidP="004634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D798A"/>
    <w:multiLevelType w:val="hybridMultilevel"/>
    <w:tmpl w:val="E7F4FA00"/>
    <w:lvl w:ilvl="0" w:tplc="36C6A750">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747E1D"/>
    <w:multiLevelType w:val="hybridMultilevel"/>
    <w:tmpl w:val="AC4EBA1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4760C47"/>
    <w:multiLevelType w:val="hybridMultilevel"/>
    <w:tmpl w:val="6B04DAC8"/>
    <w:lvl w:ilvl="0" w:tplc="4516EC2A">
      <w:start w:val="1"/>
      <w:numFmt w:val="hebrew1"/>
      <w:lvlText w:val="%1."/>
      <w:lvlJc w:val="left"/>
      <w:pPr>
        <w:ind w:left="720" w:hanging="360"/>
      </w:pPr>
    </w:lvl>
    <w:lvl w:ilvl="1" w:tplc="2B4A0EC8">
      <w:start w:val="1"/>
      <w:numFmt w:val="bullet"/>
      <w:lvlText w:val="-"/>
      <w:lvlJc w:val="left"/>
      <w:pPr>
        <w:ind w:left="1440" w:hanging="360"/>
      </w:pPr>
      <w:rPr>
        <w:rFonts w:ascii="Arial" w:eastAsiaTheme="minorHAnsi" w:hAnsi="Arial" w:cs="Arial" w:hint="default"/>
      </w:rPr>
    </w:lvl>
    <w:lvl w:ilvl="2" w:tplc="2B4A0EC8">
      <w:start w:val="1"/>
      <w:numFmt w:val="bullet"/>
      <w:lvlText w:val="-"/>
      <w:lvlJc w:val="left"/>
      <w:pPr>
        <w:ind w:left="2160" w:hanging="180"/>
      </w:pPr>
      <w:rPr>
        <w:rFonts w:ascii="Arial" w:eastAsiaTheme="minorHAnsi" w:hAnsi="Arial" w:cs="Aria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8130818"/>
    <w:multiLevelType w:val="hybridMultilevel"/>
    <w:tmpl w:val="2B2ED84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28F21675"/>
    <w:multiLevelType w:val="hybridMultilevel"/>
    <w:tmpl w:val="B5A4D3FC"/>
    <w:lvl w:ilvl="0" w:tplc="04090009">
      <w:start w:val="1"/>
      <w:numFmt w:val="bullet"/>
      <w:lvlText w:val=""/>
      <w:lvlJc w:val="left"/>
      <w:pPr>
        <w:ind w:left="360" w:hanging="360"/>
      </w:pPr>
      <w:rPr>
        <w:rFonts w:ascii="Wingdings" w:hAnsi="Wingdings" w:hint="default"/>
      </w:rPr>
    </w:lvl>
    <w:lvl w:ilvl="1" w:tplc="FE103F18">
      <w:start w:val="1"/>
      <w:numFmt w:val="decimal"/>
      <w:lvlText w:val="%2."/>
      <w:lvlJc w:val="left"/>
      <w:pPr>
        <w:ind w:left="1080" w:hanging="360"/>
      </w:pPr>
      <w:rPr>
        <w:rFonts w:hint="default"/>
        <w:lang w:val="en-US"/>
      </w:rPr>
    </w:lvl>
    <w:lvl w:ilvl="2" w:tplc="26AE4DAE">
      <w:start w:val="1"/>
      <w:numFmt w:val="hebrew1"/>
      <w:lvlText w:val="%3."/>
      <w:lvlJc w:val="left"/>
      <w:pPr>
        <w:ind w:left="1800" w:hanging="360"/>
      </w:pPr>
      <w:rPr>
        <w:rFonts w:hint="default"/>
        <w:color w:val="auto"/>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5802BFB"/>
    <w:multiLevelType w:val="hybridMultilevel"/>
    <w:tmpl w:val="ABAA40B8"/>
    <w:lvl w:ilvl="0" w:tplc="224E6AFC">
      <w:numFmt w:val="bullet"/>
      <w:lvlText w:val=""/>
      <w:lvlJc w:val="left"/>
      <w:pPr>
        <w:ind w:left="1080" w:hanging="72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375781"/>
    <w:multiLevelType w:val="hybridMultilevel"/>
    <w:tmpl w:val="4FF62AD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695C4EE4"/>
    <w:multiLevelType w:val="hybridMultilevel"/>
    <w:tmpl w:val="68E80CC0"/>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7E60373"/>
    <w:multiLevelType w:val="hybridMultilevel"/>
    <w:tmpl w:val="29C4BC6A"/>
    <w:lvl w:ilvl="0" w:tplc="EEEA2698">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573EAC"/>
    <w:multiLevelType w:val="hybridMultilevel"/>
    <w:tmpl w:val="86168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682767"/>
    <w:multiLevelType w:val="hybridMultilevel"/>
    <w:tmpl w:val="DC761EE8"/>
    <w:lvl w:ilvl="0" w:tplc="0409000F">
      <w:start w:val="1"/>
      <w:numFmt w:val="decimal"/>
      <w:lvlText w:val="%1."/>
      <w:lvlJc w:val="left"/>
      <w:pPr>
        <w:ind w:left="720" w:hanging="360"/>
      </w:pPr>
      <w:rPr>
        <w:rFonts w:hint="default"/>
      </w:rPr>
    </w:lvl>
    <w:lvl w:ilvl="1" w:tplc="2B4A0EC8">
      <w:start w:val="1"/>
      <w:numFmt w:val="bullet"/>
      <w:lvlText w:val="-"/>
      <w:lvlJc w:val="left"/>
      <w:pPr>
        <w:ind w:left="1440" w:hanging="360"/>
      </w:pPr>
      <w:rPr>
        <w:rFonts w:ascii="Arial" w:eastAsiaTheme="minorHAnsi" w:hAnsi="Arial" w:cs="Arial" w:hint="default"/>
      </w:rPr>
    </w:lvl>
    <w:lvl w:ilvl="2" w:tplc="2B4A0EC8">
      <w:start w:val="1"/>
      <w:numFmt w:val="bullet"/>
      <w:lvlText w:val="-"/>
      <w:lvlJc w:val="left"/>
      <w:pPr>
        <w:ind w:left="2160" w:hanging="180"/>
      </w:pPr>
      <w:rPr>
        <w:rFonts w:ascii="Arial" w:eastAsiaTheme="minorHAnsi" w:hAnsi="Arial" w:cs="Aria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F2469B5"/>
    <w:multiLevelType w:val="hybridMultilevel"/>
    <w:tmpl w:val="44FE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7"/>
  </w:num>
  <w:num w:numId="5">
    <w:abstractNumId w:val="10"/>
  </w:num>
  <w:num w:numId="6">
    <w:abstractNumId w:val="3"/>
  </w:num>
  <w:num w:numId="7">
    <w:abstractNumId w:val="11"/>
  </w:num>
  <w:num w:numId="8">
    <w:abstractNumId w:val="9"/>
  </w:num>
  <w:num w:numId="9">
    <w:abstractNumId w:val="5"/>
  </w:num>
  <w:num w:numId="10">
    <w:abstractNumId w:val="2"/>
  </w:num>
  <w:num w:numId="11">
    <w:abstractNumId w:val="6"/>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649"/>
    <w:rsid w:val="000036B7"/>
    <w:rsid w:val="00004CF4"/>
    <w:rsid w:val="00004F5F"/>
    <w:rsid w:val="000055BF"/>
    <w:rsid w:val="0000577A"/>
    <w:rsid w:val="00005FC3"/>
    <w:rsid w:val="00007D83"/>
    <w:rsid w:val="00011068"/>
    <w:rsid w:val="000142E1"/>
    <w:rsid w:val="00016DA8"/>
    <w:rsid w:val="00017AF6"/>
    <w:rsid w:val="00017F48"/>
    <w:rsid w:val="000209C3"/>
    <w:rsid w:val="00020FBF"/>
    <w:rsid w:val="000217F8"/>
    <w:rsid w:val="0002235A"/>
    <w:rsid w:val="00026261"/>
    <w:rsid w:val="00026315"/>
    <w:rsid w:val="0003382A"/>
    <w:rsid w:val="00034195"/>
    <w:rsid w:val="00034EA5"/>
    <w:rsid w:val="00036513"/>
    <w:rsid w:val="00040356"/>
    <w:rsid w:val="00042B2E"/>
    <w:rsid w:val="00042D84"/>
    <w:rsid w:val="0004376D"/>
    <w:rsid w:val="0004469B"/>
    <w:rsid w:val="00046649"/>
    <w:rsid w:val="000469FA"/>
    <w:rsid w:val="00046F5F"/>
    <w:rsid w:val="000473BC"/>
    <w:rsid w:val="00050B24"/>
    <w:rsid w:val="00056EDC"/>
    <w:rsid w:val="000576BD"/>
    <w:rsid w:val="00057E47"/>
    <w:rsid w:val="00062CDA"/>
    <w:rsid w:val="00064B99"/>
    <w:rsid w:val="0006500F"/>
    <w:rsid w:val="00065C9A"/>
    <w:rsid w:val="0006753E"/>
    <w:rsid w:val="00070B45"/>
    <w:rsid w:val="000725DD"/>
    <w:rsid w:val="00074EEA"/>
    <w:rsid w:val="00082C50"/>
    <w:rsid w:val="00083D67"/>
    <w:rsid w:val="00086674"/>
    <w:rsid w:val="00086E80"/>
    <w:rsid w:val="00090311"/>
    <w:rsid w:val="00090387"/>
    <w:rsid w:val="00091F4F"/>
    <w:rsid w:val="0009376F"/>
    <w:rsid w:val="00093D29"/>
    <w:rsid w:val="00093EC2"/>
    <w:rsid w:val="00096864"/>
    <w:rsid w:val="000976A4"/>
    <w:rsid w:val="00097DC1"/>
    <w:rsid w:val="000A02C7"/>
    <w:rsid w:val="000A1DDB"/>
    <w:rsid w:val="000A47ED"/>
    <w:rsid w:val="000A4D1F"/>
    <w:rsid w:val="000A4D87"/>
    <w:rsid w:val="000A5A62"/>
    <w:rsid w:val="000A6416"/>
    <w:rsid w:val="000B2613"/>
    <w:rsid w:val="000B2A7F"/>
    <w:rsid w:val="000B3106"/>
    <w:rsid w:val="000B55D2"/>
    <w:rsid w:val="000C0025"/>
    <w:rsid w:val="000C0CBE"/>
    <w:rsid w:val="000C2E7C"/>
    <w:rsid w:val="000C5FCD"/>
    <w:rsid w:val="000D05AB"/>
    <w:rsid w:val="000D2783"/>
    <w:rsid w:val="000D4FD1"/>
    <w:rsid w:val="000D5967"/>
    <w:rsid w:val="000D5CEC"/>
    <w:rsid w:val="000D6382"/>
    <w:rsid w:val="000E1302"/>
    <w:rsid w:val="000E1BCF"/>
    <w:rsid w:val="000E2B38"/>
    <w:rsid w:val="000E3A55"/>
    <w:rsid w:val="000E4CAE"/>
    <w:rsid w:val="000E6FFC"/>
    <w:rsid w:val="000E72FC"/>
    <w:rsid w:val="000E7B0A"/>
    <w:rsid w:val="000F0132"/>
    <w:rsid w:val="000F0555"/>
    <w:rsid w:val="000F1D46"/>
    <w:rsid w:val="000F3EC1"/>
    <w:rsid w:val="000F6A4D"/>
    <w:rsid w:val="001010FF"/>
    <w:rsid w:val="0010253F"/>
    <w:rsid w:val="00102AC8"/>
    <w:rsid w:val="001037EC"/>
    <w:rsid w:val="00105015"/>
    <w:rsid w:val="001055AF"/>
    <w:rsid w:val="00105D2E"/>
    <w:rsid w:val="00111B28"/>
    <w:rsid w:val="001125F5"/>
    <w:rsid w:val="00113E20"/>
    <w:rsid w:val="00115C73"/>
    <w:rsid w:val="00116679"/>
    <w:rsid w:val="001169E1"/>
    <w:rsid w:val="00117AE5"/>
    <w:rsid w:val="001230C4"/>
    <w:rsid w:val="00126815"/>
    <w:rsid w:val="00127505"/>
    <w:rsid w:val="00127DE3"/>
    <w:rsid w:val="0013234B"/>
    <w:rsid w:val="00132DF3"/>
    <w:rsid w:val="00133901"/>
    <w:rsid w:val="001360AC"/>
    <w:rsid w:val="00136F4B"/>
    <w:rsid w:val="00137827"/>
    <w:rsid w:val="00137B67"/>
    <w:rsid w:val="001405FB"/>
    <w:rsid w:val="00141FAF"/>
    <w:rsid w:val="00142105"/>
    <w:rsid w:val="001425AE"/>
    <w:rsid w:val="00142925"/>
    <w:rsid w:val="00143444"/>
    <w:rsid w:val="00143C3E"/>
    <w:rsid w:val="00147190"/>
    <w:rsid w:val="0014754F"/>
    <w:rsid w:val="00147AB4"/>
    <w:rsid w:val="00150B05"/>
    <w:rsid w:val="001514EB"/>
    <w:rsid w:val="00152FB1"/>
    <w:rsid w:val="0015326B"/>
    <w:rsid w:val="0015351F"/>
    <w:rsid w:val="001535F6"/>
    <w:rsid w:val="00156AE1"/>
    <w:rsid w:val="00157EA4"/>
    <w:rsid w:val="00160AA9"/>
    <w:rsid w:val="001611FC"/>
    <w:rsid w:val="001670C8"/>
    <w:rsid w:val="00173145"/>
    <w:rsid w:val="0017389C"/>
    <w:rsid w:val="00173D11"/>
    <w:rsid w:val="00175FE4"/>
    <w:rsid w:val="001770B0"/>
    <w:rsid w:val="00180087"/>
    <w:rsid w:val="00180AE4"/>
    <w:rsid w:val="00180B9D"/>
    <w:rsid w:val="001812F7"/>
    <w:rsid w:val="001860DF"/>
    <w:rsid w:val="00186166"/>
    <w:rsid w:val="00187185"/>
    <w:rsid w:val="0019674F"/>
    <w:rsid w:val="00197769"/>
    <w:rsid w:val="001A2D87"/>
    <w:rsid w:val="001A491C"/>
    <w:rsid w:val="001A7834"/>
    <w:rsid w:val="001B1AF1"/>
    <w:rsid w:val="001B2C67"/>
    <w:rsid w:val="001B62EA"/>
    <w:rsid w:val="001C0068"/>
    <w:rsid w:val="001C1AAB"/>
    <w:rsid w:val="001C2119"/>
    <w:rsid w:val="001C32F6"/>
    <w:rsid w:val="001C334B"/>
    <w:rsid w:val="001C3594"/>
    <w:rsid w:val="001C68E1"/>
    <w:rsid w:val="001D3C3B"/>
    <w:rsid w:val="001E0A29"/>
    <w:rsid w:val="001E13BF"/>
    <w:rsid w:val="001E22DE"/>
    <w:rsid w:val="001E7559"/>
    <w:rsid w:val="001F0D36"/>
    <w:rsid w:val="001F1717"/>
    <w:rsid w:val="001F20D1"/>
    <w:rsid w:val="001F36B2"/>
    <w:rsid w:val="001F45DB"/>
    <w:rsid w:val="001F64F6"/>
    <w:rsid w:val="00200861"/>
    <w:rsid w:val="002015FC"/>
    <w:rsid w:val="00202E56"/>
    <w:rsid w:val="00205E18"/>
    <w:rsid w:val="0020609E"/>
    <w:rsid w:val="00206B57"/>
    <w:rsid w:val="00210420"/>
    <w:rsid w:val="00211A0C"/>
    <w:rsid w:val="0021211D"/>
    <w:rsid w:val="00212FC2"/>
    <w:rsid w:val="002132EC"/>
    <w:rsid w:val="00213514"/>
    <w:rsid w:val="00215BA1"/>
    <w:rsid w:val="00221376"/>
    <w:rsid w:val="00221969"/>
    <w:rsid w:val="00226670"/>
    <w:rsid w:val="002267ED"/>
    <w:rsid w:val="00227670"/>
    <w:rsid w:val="00231B02"/>
    <w:rsid w:val="0023216D"/>
    <w:rsid w:val="00234970"/>
    <w:rsid w:val="002364EA"/>
    <w:rsid w:val="0024164B"/>
    <w:rsid w:val="00243A2E"/>
    <w:rsid w:val="00244F1C"/>
    <w:rsid w:val="00244F6C"/>
    <w:rsid w:val="0024535F"/>
    <w:rsid w:val="002455C3"/>
    <w:rsid w:val="00245D8A"/>
    <w:rsid w:val="002465BB"/>
    <w:rsid w:val="0025012F"/>
    <w:rsid w:val="0025055A"/>
    <w:rsid w:val="002524B6"/>
    <w:rsid w:val="0025481A"/>
    <w:rsid w:val="00254E8F"/>
    <w:rsid w:val="00255553"/>
    <w:rsid w:val="00257391"/>
    <w:rsid w:val="002574FE"/>
    <w:rsid w:val="002579F7"/>
    <w:rsid w:val="00262619"/>
    <w:rsid w:val="00267DA7"/>
    <w:rsid w:val="00275248"/>
    <w:rsid w:val="002765E4"/>
    <w:rsid w:val="00280E80"/>
    <w:rsid w:val="00281773"/>
    <w:rsid w:val="00281C48"/>
    <w:rsid w:val="002830C5"/>
    <w:rsid w:val="002832B6"/>
    <w:rsid w:val="00291F29"/>
    <w:rsid w:val="0029367C"/>
    <w:rsid w:val="00293C6A"/>
    <w:rsid w:val="00294FE1"/>
    <w:rsid w:val="002A085B"/>
    <w:rsid w:val="002A0AD2"/>
    <w:rsid w:val="002A112E"/>
    <w:rsid w:val="002A7CE0"/>
    <w:rsid w:val="002A7D0A"/>
    <w:rsid w:val="002B109B"/>
    <w:rsid w:val="002B1D8D"/>
    <w:rsid w:val="002B3BF6"/>
    <w:rsid w:val="002B455C"/>
    <w:rsid w:val="002B5CFE"/>
    <w:rsid w:val="002B7C26"/>
    <w:rsid w:val="002C18BF"/>
    <w:rsid w:val="002C4610"/>
    <w:rsid w:val="002C701A"/>
    <w:rsid w:val="002D00E5"/>
    <w:rsid w:val="002D0DB7"/>
    <w:rsid w:val="002D183C"/>
    <w:rsid w:val="002D2210"/>
    <w:rsid w:val="002D3D5E"/>
    <w:rsid w:val="002D401F"/>
    <w:rsid w:val="002E1A2B"/>
    <w:rsid w:val="002E333A"/>
    <w:rsid w:val="002E415C"/>
    <w:rsid w:val="002E4BA2"/>
    <w:rsid w:val="002E4C35"/>
    <w:rsid w:val="002E5E51"/>
    <w:rsid w:val="002E7EA4"/>
    <w:rsid w:val="002F070F"/>
    <w:rsid w:val="002F22F8"/>
    <w:rsid w:val="002F312E"/>
    <w:rsid w:val="002F326A"/>
    <w:rsid w:val="002F3418"/>
    <w:rsid w:val="002F3B03"/>
    <w:rsid w:val="002F3B37"/>
    <w:rsid w:val="002F7F7E"/>
    <w:rsid w:val="00302878"/>
    <w:rsid w:val="00303336"/>
    <w:rsid w:val="00303B78"/>
    <w:rsid w:val="00304424"/>
    <w:rsid w:val="003050F3"/>
    <w:rsid w:val="003057F6"/>
    <w:rsid w:val="00313A1C"/>
    <w:rsid w:val="00313A92"/>
    <w:rsid w:val="00315AE9"/>
    <w:rsid w:val="003160E4"/>
    <w:rsid w:val="00316697"/>
    <w:rsid w:val="0031678E"/>
    <w:rsid w:val="003216CF"/>
    <w:rsid w:val="0032298B"/>
    <w:rsid w:val="00324D9A"/>
    <w:rsid w:val="003321D7"/>
    <w:rsid w:val="003358AB"/>
    <w:rsid w:val="0033593F"/>
    <w:rsid w:val="0033665E"/>
    <w:rsid w:val="003410FB"/>
    <w:rsid w:val="00342CFA"/>
    <w:rsid w:val="00344956"/>
    <w:rsid w:val="0034569F"/>
    <w:rsid w:val="00345A1D"/>
    <w:rsid w:val="00346246"/>
    <w:rsid w:val="00346BEA"/>
    <w:rsid w:val="00350B2A"/>
    <w:rsid w:val="0035189A"/>
    <w:rsid w:val="00352ECB"/>
    <w:rsid w:val="00353A11"/>
    <w:rsid w:val="0035547B"/>
    <w:rsid w:val="00355D08"/>
    <w:rsid w:val="0036154B"/>
    <w:rsid w:val="00363420"/>
    <w:rsid w:val="00365856"/>
    <w:rsid w:val="00365BA1"/>
    <w:rsid w:val="00367F0E"/>
    <w:rsid w:val="00370C81"/>
    <w:rsid w:val="00374434"/>
    <w:rsid w:val="00374490"/>
    <w:rsid w:val="0037466F"/>
    <w:rsid w:val="00376C63"/>
    <w:rsid w:val="00377F8B"/>
    <w:rsid w:val="003800C8"/>
    <w:rsid w:val="0038116C"/>
    <w:rsid w:val="00384267"/>
    <w:rsid w:val="0039051E"/>
    <w:rsid w:val="003909D8"/>
    <w:rsid w:val="003913CD"/>
    <w:rsid w:val="003921F7"/>
    <w:rsid w:val="00392A77"/>
    <w:rsid w:val="00392BFC"/>
    <w:rsid w:val="00395D19"/>
    <w:rsid w:val="00396E65"/>
    <w:rsid w:val="003A298A"/>
    <w:rsid w:val="003A2E6C"/>
    <w:rsid w:val="003A51CE"/>
    <w:rsid w:val="003A549F"/>
    <w:rsid w:val="003A6583"/>
    <w:rsid w:val="003A696E"/>
    <w:rsid w:val="003A6B2C"/>
    <w:rsid w:val="003A6BE3"/>
    <w:rsid w:val="003A77F5"/>
    <w:rsid w:val="003A79FB"/>
    <w:rsid w:val="003B098D"/>
    <w:rsid w:val="003B104C"/>
    <w:rsid w:val="003B110E"/>
    <w:rsid w:val="003B34E2"/>
    <w:rsid w:val="003B3FDD"/>
    <w:rsid w:val="003B5930"/>
    <w:rsid w:val="003B67E3"/>
    <w:rsid w:val="003B6898"/>
    <w:rsid w:val="003B6AFF"/>
    <w:rsid w:val="003B7F5C"/>
    <w:rsid w:val="003C10BF"/>
    <w:rsid w:val="003C13E0"/>
    <w:rsid w:val="003C40FE"/>
    <w:rsid w:val="003C5E11"/>
    <w:rsid w:val="003C5E48"/>
    <w:rsid w:val="003C6E56"/>
    <w:rsid w:val="003C76A4"/>
    <w:rsid w:val="003D05AA"/>
    <w:rsid w:val="003D25AE"/>
    <w:rsid w:val="003D5F6C"/>
    <w:rsid w:val="003D7237"/>
    <w:rsid w:val="003D7C85"/>
    <w:rsid w:val="003E0949"/>
    <w:rsid w:val="003E115F"/>
    <w:rsid w:val="003E35CE"/>
    <w:rsid w:val="003E785E"/>
    <w:rsid w:val="003F1F99"/>
    <w:rsid w:val="003F387F"/>
    <w:rsid w:val="003F3B71"/>
    <w:rsid w:val="003F44BA"/>
    <w:rsid w:val="003F4B6D"/>
    <w:rsid w:val="003F6E0F"/>
    <w:rsid w:val="003F7C5D"/>
    <w:rsid w:val="00401FA6"/>
    <w:rsid w:val="004042AD"/>
    <w:rsid w:val="004059BA"/>
    <w:rsid w:val="00406E37"/>
    <w:rsid w:val="00407194"/>
    <w:rsid w:val="00407951"/>
    <w:rsid w:val="00407B0C"/>
    <w:rsid w:val="00410597"/>
    <w:rsid w:val="00410BD1"/>
    <w:rsid w:val="00411D30"/>
    <w:rsid w:val="00411D3B"/>
    <w:rsid w:val="00412E93"/>
    <w:rsid w:val="0041375B"/>
    <w:rsid w:val="004146C8"/>
    <w:rsid w:val="00414DB7"/>
    <w:rsid w:val="004171F0"/>
    <w:rsid w:val="00417865"/>
    <w:rsid w:val="00421F20"/>
    <w:rsid w:val="004240E3"/>
    <w:rsid w:val="0042508B"/>
    <w:rsid w:val="00425210"/>
    <w:rsid w:val="00425C9D"/>
    <w:rsid w:val="0042678A"/>
    <w:rsid w:val="004272CA"/>
    <w:rsid w:val="004277D7"/>
    <w:rsid w:val="00431795"/>
    <w:rsid w:val="004327D4"/>
    <w:rsid w:val="0043302E"/>
    <w:rsid w:val="00442CE1"/>
    <w:rsid w:val="0044416C"/>
    <w:rsid w:val="0044428A"/>
    <w:rsid w:val="0044583D"/>
    <w:rsid w:val="00445FB5"/>
    <w:rsid w:val="00446FBD"/>
    <w:rsid w:val="00450211"/>
    <w:rsid w:val="0045053F"/>
    <w:rsid w:val="004509E2"/>
    <w:rsid w:val="004523AF"/>
    <w:rsid w:val="00454008"/>
    <w:rsid w:val="004547FA"/>
    <w:rsid w:val="00455E5E"/>
    <w:rsid w:val="0045616C"/>
    <w:rsid w:val="0045761E"/>
    <w:rsid w:val="00463406"/>
    <w:rsid w:val="00463E5D"/>
    <w:rsid w:val="0046416F"/>
    <w:rsid w:val="004641C3"/>
    <w:rsid w:val="00464624"/>
    <w:rsid w:val="0046622C"/>
    <w:rsid w:val="004668F4"/>
    <w:rsid w:val="00467769"/>
    <w:rsid w:val="00467C05"/>
    <w:rsid w:val="004701A2"/>
    <w:rsid w:val="00470780"/>
    <w:rsid w:val="0047108D"/>
    <w:rsid w:val="004743B4"/>
    <w:rsid w:val="0047469D"/>
    <w:rsid w:val="00476130"/>
    <w:rsid w:val="00476251"/>
    <w:rsid w:val="004773DA"/>
    <w:rsid w:val="00481324"/>
    <w:rsid w:val="00482BAD"/>
    <w:rsid w:val="00482D6C"/>
    <w:rsid w:val="00483305"/>
    <w:rsid w:val="00483693"/>
    <w:rsid w:val="0048401E"/>
    <w:rsid w:val="004861A2"/>
    <w:rsid w:val="00486340"/>
    <w:rsid w:val="004868BF"/>
    <w:rsid w:val="00486A2A"/>
    <w:rsid w:val="00490C43"/>
    <w:rsid w:val="004922B6"/>
    <w:rsid w:val="0049281F"/>
    <w:rsid w:val="00492821"/>
    <w:rsid w:val="00494E4F"/>
    <w:rsid w:val="004A0936"/>
    <w:rsid w:val="004A191C"/>
    <w:rsid w:val="004A4CCF"/>
    <w:rsid w:val="004A584E"/>
    <w:rsid w:val="004A5A7C"/>
    <w:rsid w:val="004A7649"/>
    <w:rsid w:val="004B067B"/>
    <w:rsid w:val="004B2D01"/>
    <w:rsid w:val="004B439F"/>
    <w:rsid w:val="004B43FB"/>
    <w:rsid w:val="004B4D58"/>
    <w:rsid w:val="004B7142"/>
    <w:rsid w:val="004C03E5"/>
    <w:rsid w:val="004C0F95"/>
    <w:rsid w:val="004C3234"/>
    <w:rsid w:val="004C374F"/>
    <w:rsid w:val="004C463B"/>
    <w:rsid w:val="004C4ED5"/>
    <w:rsid w:val="004C64D7"/>
    <w:rsid w:val="004C7A41"/>
    <w:rsid w:val="004D50C3"/>
    <w:rsid w:val="004D5540"/>
    <w:rsid w:val="004D6980"/>
    <w:rsid w:val="004D70FF"/>
    <w:rsid w:val="004D7B99"/>
    <w:rsid w:val="004D7D92"/>
    <w:rsid w:val="004E1239"/>
    <w:rsid w:val="004E2034"/>
    <w:rsid w:val="004E22A8"/>
    <w:rsid w:val="004E2826"/>
    <w:rsid w:val="004E287D"/>
    <w:rsid w:val="004E77B1"/>
    <w:rsid w:val="004F06D5"/>
    <w:rsid w:val="004F0AEA"/>
    <w:rsid w:val="004F2845"/>
    <w:rsid w:val="004F3610"/>
    <w:rsid w:val="004F36A4"/>
    <w:rsid w:val="004F5346"/>
    <w:rsid w:val="004F5AFA"/>
    <w:rsid w:val="004F6B52"/>
    <w:rsid w:val="004F73D5"/>
    <w:rsid w:val="004F7FC7"/>
    <w:rsid w:val="00501F71"/>
    <w:rsid w:val="00503C85"/>
    <w:rsid w:val="0050513E"/>
    <w:rsid w:val="00505F53"/>
    <w:rsid w:val="0051022A"/>
    <w:rsid w:val="00513C77"/>
    <w:rsid w:val="00514777"/>
    <w:rsid w:val="0051509A"/>
    <w:rsid w:val="00515BD0"/>
    <w:rsid w:val="00516334"/>
    <w:rsid w:val="005164D3"/>
    <w:rsid w:val="00516C80"/>
    <w:rsid w:val="005171C9"/>
    <w:rsid w:val="00520C12"/>
    <w:rsid w:val="00522118"/>
    <w:rsid w:val="005246E3"/>
    <w:rsid w:val="0052542F"/>
    <w:rsid w:val="005264CD"/>
    <w:rsid w:val="00527A47"/>
    <w:rsid w:val="00527B57"/>
    <w:rsid w:val="00530CEE"/>
    <w:rsid w:val="00532276"/>
    <w:rsid w:val="00532E8C"/>
    <w:rsid w:val="005339F3"/>
    <w:rsid w:val="00533DD1"/>
    <w:rsid w:val="005408EB"/>
    <w:rsid w:val="005412C3"/>
    <w:rsid w:val="0054264C"/>
    <w:rsid w:val="005428F2"/>
    <w:rsid w:val="00542C05"/>
    <w:rsid w:val="00542DA9"/>
    <w:rsid w:val="00543D3C"/>
    <w:rsid w:val="00545145"/>
    <w:rsid w:val="00546382"/>
    <w:rsid w:val="00547585"/>
    <w:rsid w:val="0055159C"/>
    <w:rsid w:val="00551E0A"/>
    <w:rsid w:val="005538CA"/>
    <w:rsid w:val="00554478"/>
    <w:rsid w:val="005545B5"/>
    <w:rsid w:val="00554874"/>
    <w:rsid w:val="00555CF2"/>
    <w:rsid w:val="0055700A"/>
    <w:rsid w:val="00561B55"/>
    <w:rsid w:val="00562F45"/>
    <w:rsid w:val="005641A2"/>
    <w:rsid w:val="00565831"/>
    <w:rsid w:val="005667E5"/>
    <w:rsid w:val="00572172"/>
    <w:rsid w:val="00572FC5"/>
    <w:rsid w:val="005743DD"/>
    <w:rsid w:val="00574DCE"/>
    <w:rsid w:val="005818AD"/>
    <w:rsid w:val="005820EE"/>
    <w:rsid w:val="00584805"/>
    <w:rsid w:val="005866CC"/>
    <w:rsid w:val="00587BC7"/>
    <w:rsid w:val="005920EC"/>
    <w:rsid w:val="00595C3D"/>
    <w:rsid w:val="00595FB6"/>
    <w:rsid w:val="005968DC"/>
    <w:rsid w:val="00596D8A"/>
    <w:rsid w:val="005A0753"/>
    <w:rsid w:val="005A0867"/>
    <w:rsid w:val="005A0BA7"/>
    <w:rsid w:val="005A2373"/>
    <w:rsid w:val="005A2FC5"/>
    <w:rsid w:val="005A30CE"/>
    <w:rsid w:val="005A4B5F"/>
    <w:rsid w:val="005B0F94"/>
    <w:rsid w:val="005B1313"/>
    <w:rsid w:val="005B17EE"/>
    <w:rsid w:val="005B1925"/>
    <w:rsid w:val="005B3130"/>
    <w:rsid w:val="005B3A56"/>
    <w:rsid w:val="005C1A3F"/>
    <w:rsid w:val="005C3BB7"/>
    <w:rsid w:val="005C71A1"/>
    <w:rsid w:val="005C7579"/>
    <w:rsid w:val="005D0128"/>
    <w:rsid w:val="005D0C3F"/>
    <w:rsid w:val="005D2783"/>
    <w:rsid w:val="005D3793"/>
    <w:rsid w:val="005D43C1"/>
    <w:rsid w:val="005D6018"/>
    <w:rsid w:val="005D7590"/>
    <w:rsid w:val="005E062A"/>
    <w:rsid w:val="005E0FC0"/>
    <w:rsid w:val="005E1348"/>
    <w:rsid w:val="005E2F18"/>
    <w:rsid w:val="005E38B0"/>
    <w:rsid w:val="005E5792"/>
    <w:rsid w:val="005E77FC"/>
    <w:rsid w:val="005F04DF"/>
    <w:rsid w:val="005F1590"/>
    <w:rsid w:val="005F2996"/>
    <w:rsid w:val="005F50F9"/>
    <w:rsid w:val="005F60E3"/>
    <w:rsid w:val="005F76AB"/>
    <w:rsid w:val="00600600"/>
    <w:rsid w:val="00600BB5"/>
    <w:rsid w:val="006019D5"/>
    <w:rsid w:val="00602794"/>
    <w:rsid w:val="00602D9F"/>
    <w:rsid w:val="006057CA"/>
    <w:rsid w:val="0060589C"/>
    <w:rsid w:val="00605A4B"/>
    <w:rsid w:val="00605BB7"/>
    <w:rsid w:val="0060771D"/>
    <w:rsid w:val="00617D52"/>
    <w:rsid w:val="00620253"/>
    <w:rsid w:val="00622248"/>
    <w:rsid w:val="00624924"/>
    <w:rsid w:val="00624ED6"/>
    <w:rsid w:val="006309CE"/>
    <w:rsid w:val="006310F9"/>
    <w:rsid w:val="00631C20"/>
    <w:rsid w:val="00633974"/>
    <w:rsid w:val="0063565B"/>
    <w:rsid w:val="00640E52"/>
    <w:rsid w:val="00640F73"/>
    <w:rsid w:val="006415F6"/>
    <w:rsid w:val="00642859"/>
    <w:rsid w:val="00644F05"/>
    <w:rsid w:val="0064703C"/>
    <w:rsid w:val="006508BA"/>
    <w:rsid w:val="00654CD5"/>
    <w:rsid w:val="006564BC"/>
    <w:rsid w:val="006565BE"/>
    <w:rsid w:val="00656F5C"/>
    <w:rsid w:val="0065721F"/>
    <w:rsid w:val="006605AB"/>
    <w:rsid w:val="00661417"/>
    <w:rsid w:val="00663655"/>
    <w:rsid w:val="006645D3"/>
    <w:rsid w:val="00664947"/>
    <w:rsid w:val="00666BC3"/>
    <w:rsid w:val="00667452"/>
    <w:rsid w:val="00667900"/>
    <w:rsid w:val="006734A7"/>
    <w:rsid w:val="00673F74"/>
    <w:rsid w:val="00674105"/>
    <w:rsid w:val="00674656"/>
    <w:rsid w:val="006801F2"/>
    <w:rsid w:val="00681EC1"/>
    <w:rsid w:val="0068232C"/>
    <w:rsid w:val="0068258A"/>
    <w:rsid w:val="00683085"/>
    <w:rsid w:val="006858DC"/>
    <w:rsid w:val="00685BCD"/>
    <w:rsid w:val="00690449"/>
    <w:rsid w:val="00694266"/>
    <w:rsid w:val="006955D2"/>
    <w:rsid w:val="00695A6C"/>
    <w:rsid w:val="00695AED"/>
    <w:rsid w:val="00696DA5"/>
    <w:rsid w:val="006A3E6A"/>
    <w:rsid w:val="006A668C"/>
    <w:rsid w:val="006A6E33"/>
    <w:rsid w:val="006A7066"/>
    <w:rsid w:val="006B0542"/>
    <w:rsid w:val="006B068E"/>
    <w:rsid w:val="006B1C6D"/>
    <w:rsid w:val="006B73EC"/>
    <w:rsid w:val="006B77A3"/>
    <w:rsid w:val="006B7A49"/>
    <w:rsid w:val="006B7A51"/>
    <w:rsid w:val="006C0533"/>
    <w:rsid w:val="006C0A21"/>
    <w:rsid w:val="006C2387"/>
    <w:rsid w:val="006C286B"/>
    <w:rsid w:val="006C2A65"/>
    <w:rsid w:val="006C48D5"/>
    <w:rsid w:val="006C62A4"/>
    <w:rsid w:val="006C6649"/>
    <w:rsid w:val="006D09B3"/>
    <w:rsid w:val="006D15E3"/>
    <w:rsid w:val="006D39A2"/>
    <w:rsid w:val="006D47F3"/>
    <w:rsid w:val="006D50E8"/>
    <w:rsid w:val="006D6828"/>
    <w:rsid w:val="006E2BD0"/>
    <w:rsid w:val="006E5315"/>
    <w:rsid w:val="006E5524"/>
    <w:rsid w:val="006F2348"/>
    <w:rsid w:val="006F5237"/>
    <w:rsid w:val="006F7201"/>
    <w:rsid w:val="007002D0"/>
    <w:rsid w:val="00703827"/>
    <w:rsid w:val="00703DA8"/>
    <w:rsid w:val="007042CE"/>
    <w:rsid w:val="007053CB"/>
    <w:rsid w:val="00705F08"/>
    <w:rsid w:val="00707099"/>
    <w:rsid w:val="00710256"/>
    <w:rsid w:val="00710D20"/>
    <w:rsid w:val="00714349"/>
    <w:rsid w:val="00715F81"/>
    <w:rsid w:val="0071789A"/>
    <w:rsid w:val="00721EC3"/>
    <w:rsid w:val="007227B5"/>
    <w:rsid w:val="00723F6E"/>
    <w:rsid w:val="00725559"/>
    <w:rsid w:val="007277A8"/>
    <w:rsid w:val="007330A2"/>
    <w:rsid w:val="007342A9"/>
    <w:rsid w:val="007438A1"/>
    <w:rsid w:val="007451CD"/>
    <w:rsid w:val="0075494F"/>
    <w:rsid w:val="0075496E"/>
    <w:rsid w:val="007564CE"/>
    <w:rsid w:val="00763A39"/>
    <w:rsid w:val="0076451B"/>
    <w:rsid w:val="0076489E"/>
    <w:rsid w:val="00765A90"/>
    <w:rsid w:val="007674E1"/>
    <w:rsid w:val="00767CDE"/>
    <w:rsid w:val="007706C8"/>
    <w:rsid w:val="00770EFA"/>
    <w:rsid w:val="007712ED"/>
    <w:rsid w:val="007722E8"/>
    <w:rsid w:val="00773851"/>
    <w:rsid w:val="00775881"/>
    <w:rsid w:val="00777588"/>
    <w:rsid w:val="00777A64"/>
    <w:rsid w:val="007807B5"/>
    <w:rsid w:val="00780A4F"/>
    <w:rsid w:val="00781E96"/>
    <w:rsid w:val="00782637"/>
    <w:rsid w:val="00783995"/>
    <w:rsid w:val="00783D00"/>
    <w:rsid w:val="00790BA4"/>
    <w:rsid w:val="007911B0"/>
    <w:rsid w:val="0079218D"/>
    <w:rsid w:val="00793556"/>
    <w:rsid w:val="00793773"/>
    <w:rsid w:val="00794191"/>
    <w:rsid w:val="007A0016"/>
    <w:rsid w:val="007A0125"/>
    <w:rsid w:val="007A212B"/>
    <w:rsid w:val="007A2151"/>
    <w:rsid w:val="007A6A30"/>
    <w:rsid w:val="007A6BCC"/>
    <w:rsid w:val="007B1D17"/>
    <w:rsid w:val="007B4C8A"/>
    <w:rsid w:val="007B4CE2"/>
    <w:rsid w:val="007B53EF"/>
    <w:rsid w:val="007B5500"/>
    <w:rsid w:val="007B5501"/>
    <w:rsid w:val="007B5CB7"/>
    <w:rsid w:val="007B693E"/>
    <w:rsid w:val="007C0E87"/>
    <w:rsid w:val="007C0E91"/>
    <w:rsid w:val="007C28D5"/>
    <w:rsid w:val="007C6784"/>
    <w:rsid w:val="007D01E6"/>
    <w:rsid w:val="007D0904"/>
    <w:rsid w:val="007D0B62"/>
    <w:rsid w:val="007D0FE5"/>
    <w:rsid w:val="007D46D7"/>
    <w:rsid w:val="007D5A9F"/>
    <w:rsid w:val="007D5E30"/>
    <w:rsid w:val="007D7349"/>
    <w:rsid w:val="007E0602"/>
    <w:rsid w:val="007E0905"/>
    <w:rsid w:val="007E2634"/>
    <w:rsid w:val="007E60E7"/>
    <w:rsid w:val="007E7791"/>
    <w:rsid w:val="007F05A8"/>
    <w:rsid w:val="007F2586"/>
    <w:rsid w:val="007F35C9"/>
    <w:rsid w:val="007F3969"/>
    <w:rsid w:val="007F39DF"/>
    <w:rsid w:val="007F3ACF"/>
    <w:rsid w:val="007F3AEB"/>
    <w:rsid w:val="007F3B51"/>
    <w:rsid w:val="007F40E1"/>
    <w:rsid w:val="007F5F92"/>
    <w:rsid w:val="00800F2B"/>
    <w:rsid w:val="008023CD"/>
    <w:rsid w:val="00803256"/>
    <w:rsid w:val="00804001"/>
    <w:rsid w:val="00804849"/>
    <w:rsid w:val="00804EB7"/>
    <w:rsid w:val="008056FA"/>
    <w:rsid w:val="00806DFD"/>
    <w:rsid w:val="00807200"/>
    <w:rsid w:val="00807E63"/>
    <w:rsid w:val="00807FC5"/>
    <w:rsid w:val="00810638"/>
    <w:rsid w:val="008114A2"/>
    <w:rsid w:val="00811B7F"/>
    <w:rsid w:val="00811E92"/>
    <w:rsid w:val="00811FB5"/>
    <w:rsid w:val="00813091"/>
    <w:rsid w:val="0081310B"/>
    <w:rsid w:val="008131B0"/>
    <w:rsid w:val="00814003"/>
    <w:rsid w:val="0082291C"/>
    <w:rsid w:val="00823F58"/>
    <w:rsid w:val="00824357"/>
    <w:rsid w:val="00824579"/>
    <w:rsid w:val="00824D1E"/>
    <w:rsid w:val="00826F0D"/>
    <w:rsid w:val="00832176"/>
    <w:rsid w:val="008325D2"/>
    <w:rsid w:val="00833F93"/>
    <w:rsid w:val="00833FEA"/>
    <w:rsid w:val="008348BB"/>
    <w:rsid w:val="008360B9"/>
    <w:rsid w:val="008368F1"/>
    <w:rsid w:val="00841F9D"/>
    <w:rsid w:val="0084227F"/>
    <w:rsid w:val="008426F7"/>
    <w:rsid w:val="00842863"/>
    <w:rsid w:val="008458B9"/>
    <w:rsid w:val="008459C2"/>
    <w:rsid w:val="008473B3"/>
    <w:rsid w:val="00855233"/>
    <w:rsid w:val="00855AF7"/>
    <w:rsid w:val="008563C5"/>
    <w:rsid w:val="00856D94"/>
    <w:rsid w:val="0086332E"/>
    <w:rsid w:val="00863A21"/>
    <w:rsid w:val="008662E9"/>
    <w:rsid w:val="00866678"/>
    <w:rsid w:val="00866D07"/>
    <w:rsid w:val="0087043C"/>
    <w:rsid w:val="00873827"/>
    <w:rsid w:val="00874654"/>
    <w:rsid w:val="008752F7"/>
    <w:rsid w:val="00875D7A"/>
    <w:rsid w:val="008770EA"/>
    <w:rsid w:val="0087761F"/>
    <w:rsid w:val="008803E7"/>
    <w:rsid w:val="00881EA7"/>
    <w:rsid w:val="008831D4"/>
    <w:rsid w:val="0088348C"/>
    <w:rsid w:val="00883C95"/>
    <w:rsid w:val="00887E7A"/>
    <w:rsid w:val="0089023B"/>
    <w:rsid w:val="00892EDD"/>
    <w:rsid w:val="00893F3D"/>
    <w:rsid w:val="00895EFA"/>
    <w:rsid w:val="008968A7"/>
    <w:rsid w:val="00896A14"/>
    <w:rsid w:val="00897B50"/>
    <w:rsid w:val="00897E41"/>
    <w:rsid w:val="008A0369"/>
    <w:rsid w:val="008A189C"/>
    <w:rsid w:val="008A267D"/>
    <w:rsid w:val="008A2EDF"/>
    <w:rsid w:val="008A3132"/>
    <w:rsid w:val="008A337A"/>
    <w:rsid w:val="008A3683"/>
    <w:rsid w:val="008A4414"/>
    <w:rsid w:val="008A5212"/>
    <w:rsid w:val="008A5B9A"/>
    <w:rsid w:val="008B2AC9"/>
    <w:rsid w:val="008B3381"/>
    <w:rsid w:val="008B3A56"/>
    <w:rsid w:val="008B3DCF"/>
    <w:rsid w:val="008B3E3C"/>
    <w:rsid w:val="008B4B3E"/>
    <w:rsid w:val="008B4CFC"/>
    <w:rsid w:val="008B7409"/>
    <w:rsid w:val="008B74D8"/>
    <w:rsid w:val="008C12C1"/>
    <w:rsid w:val="008C3661"/>
    <w:rsid w:val="008C49D1"/>
    <w:rsid w:val="008C7C82"/>
    <w:rsid w:val="008D295F"/>
    <w:rsid w:val="008D388D"/>
    <w:rsid w:val="008D580F"/>
    <w:rsid w:val="008D6E4D"/>
    <w:rsid w:val="008D6EB2"/>
    <w:rsid w:val="008E3A08"/>
    <w:rsid w:val="008E643A"/>
    <w:rsid w:val="008E6B9C"/>
    <w:rsid w:val="008E70F7"/>
    <w:rsid w:val="008F1066"/>
    <w:rsid w:val="008F2C8E"/>
    <w:rsid w:val="008F371F"/>
    <w:rsid w:val="008F436F"/>
    <w:rsid w:val="008F458E"/>
    <w:rsid w:val="008F4EE8"/>
    <w:rsid w:val="008F5064"/>
    <w:rsid w:val="008F5CF6"/>
    <w:rsid w:val="008F7652"/>
    <w:rsid w:val="00900EA8"/>
    <w:rsid w:val="00904274"/>
    <w:rsid w:val="0090757F"/>
    <w:rsid w:val="009075FB"/>
    <w:rsid w:val="00911145"/>
    <w:rsid w:val="00912C28"/>
    <w:rsid w:val="00913451"/>
    <w:rsid w:val="00921CF8"/>
    <w:rsid w:val="00921FA7"/>
    <w:rsid w:val="009242FF"/>
    <w:rsid w:val="00926A0E"/>
    <w:rsid w:val="009305B7"/>
    <w:rsid w:val="0093155A"/>
    <w:rsid w:val="00933330"/>
    <w:rsid w:val="00934E5E"/>
    <w:rsid w:val="0093601F"/>
    <w:rsid w:val="00936B31"/>
    <w:rsid w:val="00936E26"/>
    <w:rsid w:val="00937896"/>
    <w:rsid w:val="00937A11"/>
    <w:rsid w:val="0094549B"/>
    <w:rsid w:val="00947346"/>
    <w:rsid w:val="00950A71"/>
    <w:rsid w:val="0095130B"/>
    <w:rsid w:val="00952BC5"/>
    <w:rsid w:val="00953A44"/>
    <w:rsid w:val="00954271"/>
    <w:rsid w:val="009548B8"/>
    <w:rsid w:val="00955556"/>
    <w:rsid w:val="00955619"/>
    <w:rsid w:val="00957792"/>
    <w:rsid w:val="00957A28"/>
    <w:rsid w:val="00957D17"/>
    <w:rsid w:val="0096079F"/>
    <w:rsid w:val="00962B98"/>
    <w:rsid w:val="00963244"/>
    <w:rsid w:val="0096385D"/>
    <w:rsid w:val="009702E9"/>
    <w:rsid w:val="00971454"/>
    <w:rsid w:val="00971CF5"/>
    <w:rsid w:val="00973528"/>
    <w:rsid w:val="009737A9"/>
    <w:rsid w:val="009746E4"/>
    <w:rsid w:val="00975092"/>
    <w:rsid w:val="009762A1"/>
    <w:rsid w:val="009764AC"/>
    <w:rsid w:val="00976F29"/>
    <w:rsid w:val="0098000F"/>
    <w:rsid w:val="009808BD"/>
    <w:rsid w:val="009817DB"/>
    <w:rsid w:val="00981887"/>
    <w:rsid w:val="00984DB3"/>
    <w:rsid w:val="00987F46"/>
    <w:rsid w:val="00990235"/>
    <w:rsid w:val="009907DC"/>
    <w:rsid w:val="00992476"/>
    <w:rsid w:val="00993205"/>
    <w:rsid w:val="00994EA6"/>
    <w:rsid w:val="00996940"/>
    <w:rsid w:val="00996CC9"/>
    <w:rsid w:val="0099704D"/>
    <w:rsid w:val="00997B64"/>
    <w:rsid w:val="00997B8E"/>
    <w:rsid w:val="009A2322"/>
    <w:rsid w:val="009A38AA"/>
    <w:rsid w:val="009A402F"/>
    <w:rsid w:val="009A4F08"/>
    <w:rsid w:val="009A504A"/>
    <w:rsid w:val="009A6228"/>
    <w:rsid w:val="009A78CE"/>
    <w:rsid w:val="009B062B"/>
    <w:rsid w:val="009B0EC8"/>
    <w:rsid w:val="009B2AF2"/>
    <w:rsid w:val="009B6333"/>
    <w:rsid w:val="009B7174"/>
    <w:rsid w:val="009B749E"/>
    <w:rsid w:val="009B7E19"/>
    <w:rsid w:val="009C14EE"/>
    <w:rsid w:val="009C1B45"/>
    <w:rsid w:val="009C2AFD"/>
    <w:rsid w:val="009C2E95"/>
    <w:rsid w:val="009C3E67"/>
    <w:rsid w:val="009C505E"/>
    <w:rsid w:val="009C62A4"/>
    <w:rsid w:val="009C71ED"/>
    <w:rsid w:val="009C7248"/>
    <w:rsid w:val="009D0492"/>
    <w:rsid w:val="009D381A"/>
    <w:rsid w:val="009D4CDC"/>
    <w:rsid w:val="009D51AA"/>
    <w:rsid w:val="009D5725"/>
    <w:rsid w:val="009D66D8"/>
    <w:rsid w:val="009D6966"/>
    <w:rsid w:val="009D719F"/>
    <w:rsid w:val="009E199A"/>
    <w:rsid w:val="009E2FB9"/>
    <w:rsid w:val="009E4C0A"/>
    <w:rsid w:val="009E510B"/>
    <w:rsid w:val="009E6AA5"/>
    <w:rsid w:val="009E6F40"/>
    <w:rsid w:val="009E79BC"/>
    <w:rsid w:val="009F1A5B"/>
    <w:rsid w:val="009F41E4"/>
    <w:rsid w:val="009F5CD7"/>
    <w:rsid w:val="009F60CF"/>
    <w:rsid w:val="009F678C"/>
    <w:rsid w:val="009F72BF"/>
    <w:rsid w:val="00A0153E"/>
    <w:rsid w:val="00A02495"/>
    <w:rsid w:val="00A026AC"/>
    <w:rsid w:val="00A02C3C"/>
    <w:rsid w:val="00A02FF6"/>
    <w:rsid w:val="00A030A1"/>
    <w:rsid w:val="00A03A0B"/>
    <w:rsid w:val="00A046D8"/>
    <w:rsid w:val="00A05DC0"/>
    <w:rsid w:val="00A062B5"/>
    <w:rsid w:val="00A06C2E"/>
    <w:rsid w:val="00A13884"/>
    <w:rsid w:val="00A141C6"/>
    <w:rsid w:val="00A147EB"/>
    <w:rsid w:val="00A20C2A"/>
    <w:rsid w:val="00A21FBA"/>
    <w:rsid w:val="00A22408"/>
    <w:rsid w:val="00A236F8"/>
    <w:rsid w:val="00A23AC5"/>
    <w:rsid w:val="00A24483"/>
    <w:rsid w:val="00A25977"/>
    <w:rsid w:val="00A267F7"/>
    <w:rsid w:val="00A30ADE"/>
    <w:rsid w:val="00A30F3E"/>
    <w:rsid w:val="00A310CF"/>
    <w:rsid w:val="00A3164D"/>
    <w:rsid w:val="00A338AB"/>
    <w:rsid w:val="00A341A4"/>
    <w:rsid w:val="00A35EDE"/>
    <w:rsid w:val="00A37D1B"/>
    <w:rsid w:val="00A37DCA"/>
    <w:rsid w:val="00A408AF"/>
    <w:rsid w:val="00A418B8"/>
    <w:rsid w:val="00A421EA"/>
    <w:rsid w:val="00A43495"/>
    <w:rsid w:val="00A435EB"/>
    <w:rsid w:val="00A47722"/>
    <w:rsid w:val="00A507ED"/>
    <w:rsid w:val="00A51F7B"/>
    <w:rsid w:val="00A5301B"/>
    <w:rsid w:val="00A53958"/>
    <w:rsid w:val="00A559A6"/>
    <w:rsid w:val="00A561A0"/>
    <w:rsid w:val="00A61709"/>
    <w:rsid w:val="00A62898"/>
    <w:rsid w:val="00A62E97"/>
    <w:rsid w:val="00A6431F"/>
    <w:rsid w:val="00A6485A"/>
    <w:rsid w:val="00A65A5A"/>
    <w:rsid w:val="00A65B83"/>
    <w:rsid w:val="00A70D08"/>
    <w:rsid w:val="00A72957"/>
    <w:rsid w:val="00A73741"/>
    <w:rsid w:val="00A74745"/>
    <w:rsid w:val="00A76E62"/>
    <w:rsid w:val="00A8188F"/>
    <w:rsid w:val="00A822D3"/>
    <w:rsid w:val="00A83A58"/>
    <w:rsid w:val="00A8412F"/>
    <w:rsid w:val="00A842EF"/>
    <w:rsid w:val="00A84DA9"/>
    <w:rsid w:val="00A856D7"/>
    <w:rsid w:val="00A9064F"/>
    <w:rsid w:val="00A91A1B"/>
    <w:rsid w:val="00A92925"/>
    <w:rsid w:val="00A9324D"/>
    <w:rsid w:val="00A9351C"/>
    <w:rsid w:val="00A9372A"/>
    <w:rsid w:val="00A93C6E"/>
    <w:rsid w:val="00A952DA"/>
    <w:rsid w:val="00A95656"/>
    <w:rsid w:val="00A95EDD"/>
    <w:rsid w:val="00A96543"/>
    <w:rsid w:val="00AA18BD"/>
    <w:rsid w:val="00AA21AB"/>
    <w:rsid w:val="00AA2586"/>
    <w:rsid w:val="00AA3F28"/>
    <w:rsid w:val="00AA5557"/>
    <w:rsid w:val="00AA5CC5"/>
    <w:rsid w:val="00AA63AF"/>
    <w:rsid w:val="00AB0A26"/>
    <w:rsid w:val="00AB0F11"/>
    <w:rsid w:val="00AB1088"/>
    <w:rsid w:val="00AB1FDC"/>
    <w:rsid w:val="00AB2D9B"/>
    <w:rsid w:val="00AB397A"/>
    <w:rsid w:val="00AB3EA4"/>
    <w:rsid w:val="00AB43D3"/>
    <w:rsid w:val="00AB5903"/>
    <w:rsid w:val="00AB682C"/>
    <w:rsid w:val="00AC1568"/>
    <w:rsid w:val="00AC61FD"/>
    <w:rsid w:val="00AC63C4"/>
    <w:rsid w:val="00AD0095"/>
    <w:rsid w:val="00AD0DD2"/>
    <w:rsid w:val="00AD1607"/>
    <w:rsid w:val="00AD329A"/>
    <w:rsid w:val="00AD361B"/>
    <w:rsid w:val="00AD3D35"/>
    <w:rsid w:val="00AD4311"/>
    <w:rsid w:val="00AD4D1A"/>
    <w:rsid w:val="00AD5B35"/>
    <w:rsid w:val="00AD5E06"/>
    <w:rsid w:val="00AD7F07"/>
    <w:rsid w:val="00AE12A5"/>
    <w:rsid w:val="00AE2AED"/>
    <w:rsid w:val="00AE3324"/>
    <w:rsid w:val="00AE4750"/>
    <w:rsid w:val="00AE4BEA"/>
    <w:rsid w:val="00AE4E93"/>
    <w:rsid w:val="00AE5F7F"/>
    <w:rsid w:val="00AE626D"/>
    <w:rsid w:val="00AE63B5"/>
    <w:rsid w:val="00AE6494"/>
    <w:rsid w:val="00AF03C2"/>
    <w:rsid w:val="00AF22FB"/>
    <w:rsid w:val="00AF3846"/>
    <w:rsid w:val="00AF65B2"/>
    <w:rsid w:val="00AF7AF4"/>
    <w:rsid w:val="00AF7B3D"/>
    <w:rsid w:val="00B114AD"/>
    <w:rsid w:val="00B11D1E"/>
    <w:rsid w:val="00B14611"/>
    <w:rsid w:val="00B14759"/>
    <w:rsid w:val="00B15F3F"/>
    <w:rsid w:val="00B2183F"/>
    <w:rsid w:val="00B26606"/>
    <w:rsid w:val="00B31E10"/>
    <w:rsid w:val="00B31F39"/>
    <w:rsid w:val="00B335FD"/>
    <w:rsid w:val="00B3503D"/>
    <w:rsid w:val="00B357C0"/>
    <w:rsid w:val="00B35EE0"/>
    <w:rsid w:val="00B375D8"/>
    <w:rsid w:val="00B40928"/>
    <w:rsid w:val="00B4425D"/>
    <w:rsid w:val="00B456FA"/>
    <w:rsid w:val="00B457FD"/>
    <w:rsid w:val="00B4744F"/>
    <w:rsid w:val="00B504A3"/>
    <w:rsid w:val="00B504D2"/>
    <w:rsid w:val="00B506F6"/>
    <w:rsid w:val="00B5272E"/>
    <w:rsid w:val="00B52BA2"/>
    <w:rsid w:val="00B539F3"/>
    <w:rsid w:val="00B541A0"/>
    <w:rsid w:val="00B565B1"/>
    <w:rsid w:val="00B56633"/>
    <w:rsid w:val="00B5722B"/>
    <w:rsid w:val="00B61A74"/>
    <w:rsid w:val="00B6285B"/>
    <w:rsid w:val="00B62CE9"/>
    <w:rsid w:val="00B62FC6"/>
    <w:rsid w:val="00B65945"/>
    <w:rsid w:val="00B66224"/>
    <w:rsid w:val="00B66A30"/>
    <w:rsid w:val="00B67285"/>
    <w:rsid w:val="00B67598"/>
    <w:rsid w:val="00B72C6A"/>
    <w:rsid w:val="00B74CB1"/>
    <w:rsid w:val="00B75807"/>
    <w:rsid w:val="00B769A0"/>
    <w:rsid w:val="00B76EFA"/>
    <w:rsid w:val="00B77645"/>
    <w:rsid w:val="00B776C7"/>
    <w:rsid w:val="00B80A97"/>
    <w:rsid w:val="00B81BDC"/>
    <w:rsid w:val="00B826C4"/>
    <w:rsid w:val="00B84C8D"/>
    <w:rsid w:val="00B868F2"/>
    <w:rsid w:val="00B87262"/>
    <w:rsid w:val="00B8743D"/>
    <w:rsid w:val="00B90FE8"/>
    <w:rsid w:val="00B91B69"/>
    <w:rsid w:val="00B92C83"/>
    <w:rsid w:val="00B936BB"/>
    <w:rsid w:val="00B93F48"/>
    <w:rsid w:val="00B948FE"/>
    <w:rsid w:val="00B9495F"/>
    <w:rsid w:val="00B9746D"/>
    <w:rsid w:val="00BA02AA"/>
    <w:rsid w:val="00BA0D8F"/>
    <w:rsid w:val="00BA16FE"/>
    <w:rsid w:val="00BA2ABD"/>
    <w:rsid w:val="00BA3266"/>
    <w:rsid w:val="00BA4D8C"/>
    <w:rsid w:val="00BA7032"/>
    <w:rsid w:val="00BA7830"/>
    <w:rsid w:val="00BB1A12"/>
    <w:rsid w:val="00BB3CD6"/>
    <w:rsid w:val="00BB4AF5"/>
    <w:rsid w:val="00BC1F4D"/>
    <w:rsid w:val="00BC21CB"/>
    <w:rsid w:val="00BC4E3F"/>
    <w:rsid w:val="00BC69D7"/>
    <w:rsid w:val="00BD0C97"/>
    <w:rsid w:val="00BD12B6"/>
    <w:rsid w:val="00BD2AE5"/>
    <w:rsid w:val="00BD367F"/>
    <w:rsid w:val="00BD4C74"/>
    <w:rsid w:val="00BD59AA"/>
    <w:rsid w:val="00BD6E80"/>
    <w:rsid w:val="00BD79D0"/>
    <w:rsid w:val="00BD7AB6"/>
    <w:rsid w:val="00BE6106"/>
    <w:rsid w:val="00BE7775"/>
    <w:rsid w:val="00BE7914"/>
    <w:rsid w:val="00BF4276"/>
    <w:rsid w:val="00BF5A6E"/>
    <w:rsid w:val="00BF729A"/>
    <w:rsid w:val="00BF7A1D"/>
    <w:rsid w:val="00C008AD"/>
    <w:rsid w:val="00C00FCA"/>
    <w:rsid w:val="00C02CEA"/>
    <w:rsid w:val="00C042FE"/>
    <w:rsid w:val="00C046A5"/>
    <w:rsid w:val="00C1412B"/>
    <w:rsid w:val="00C14EB9"/>
    <w:rsid w:val="00C14F4B"/>
    <w:rsid w:val="00C1578E"/>
    <w:rsid w:val="00C15BE2"/>
    <w:rsid w:val="00C16FFF"/>
    <w:rsid w:val="00C220CF"/>
    <w:rsid w:val="00C22670"/>
    <w:rsid w:val="00C22688"/>
    <w:rsid w:val="00C24C6D"/>
    <w:rsid w:val="00C24EFF"/>
    <w:rsid w:val="00C24F32"/>
    <w:rsid w:val="00C27858"/>
    <w:rsid w:val="00C30C61"/>
    <w:rsid w:val="00C31834"/>
    <w:rsid w:val="00C3313F"/>
    <w:rsid w:val="00C33AC6"/>
    <w:rsid w:val="00C345F8"/>
    <w:rsid w:val="00C370AE"/>
    <w:rsid w:val="00C3731C"/>
    <w:rsid w:val="00C379B2"/>
    <w:rsid w:val="00C41718"/>
    <w:rsid w:val="00C422B7"/>
    <w:rsid w:val="00C43477"/>
    <w:rsid w:val="00C43485"/>
    <w:rsid w:val="00C436EA"/>
    <w:rsid w:val="00C45C70"/>
    <w:rsid w:val="00C509A5"/>
    <w:rsid w:val="00C55B8F"/>
    <w:rsid w:val="00C56637"/>
    <w:rsid w:val="00C56D5B"/>
    <w:rsid w:val="00C5764F"/>
    <w:rsid w:val="00C57702"/>
    <w:rsid w:val="00C6076A"/>
    <w:rsid w:val="00C64C7D"/>
    <w:rsid w:val="00C64D9A"/>
    <w:rsid w:val="00C670EB"/>
    <w:rsid w:val="00C70830"/>
    <w:rsid w:val="00C713ED"/>
    <w:rsid w:val="00C7140F"/>
    <w:rsid w:val="00C71CB7"/>
    <w:rsid w:val="00C73931"/>
    <w:rsid w:val="00C7598B"/>
    <w:rsid w:val="00C76D1A"/>
    <w:rsid w:val="00C77929"/>
    <w:rsid w:val="00C80B4D"/>
    <w:rsid w:val="00C817D6"/>
    <w:rsid w:val="00C818CA"/>
    <w:rsid w:val="00C83302"/>
    <w:rsid w:val="00C83869"/>
    <w:rsid w:val="00C83B87"/>
    <w:rsid w:val="00C84F78"/>
    <w:rsid w:val="00C87E23"/>
    <w:rsid w:val="00C90B34"/>
    <w:rsid w:val="00C91A3C"/>
    <w:rsid w:val="00C9472D"/>
    <w:rsid w:val="00C953D6"/>
    <w:rsid w:val="00C96702"/>
    <w:rsid w:val="00CA00CF"/>
    <w:rsid w:val="00CA1420"/>
    <w:rsid w:val="00CA1A17"/>
    <w:rsid w:val="00CA3D73"/>
    <w:rsid w:val="00CA3F1A"/>
    <w:rsid w:val="00CA7646"/>
    <w:rsid w:val="00CB03AC"/>
    <w:rsid w:val="00CB05D9"/>
    <w:rsid w:val="00CB0B8D"/>
    <w:rsid w:val="00CB0F24"/>
    <w:rsid w:val="00CB36F7"/>
    <w:rsid w:val="00CB585A"/>
    <w:rsid w:val="00CB7BE3"/>
    <w:rsid w:val="00CC1D1F"/>
    <w:rsid w:val="00CC1EDC"/>
    <w:rsid w:val="00CC4228"/>
    <w:rsid w:val="00CC46EC"/>
    <w:rsid w:val="00CC6286"/>
    <w:rsid w:val="00CC7C84"/>
    <w:rsid w:val="00CD021D"/>
    <w:rsid w:val="00CD0C87"/>
    <w:rsid w:val="00CD109B"/>
    <w:rsid w:val="00CD1AA3"/>
    <w:rsid w:val="00CD4655"/>
    <w:rsid w:val="00CD6C3C"/>
    <w:rsid w:val="00CE0450"/>
    <w:rsid w:val="00CE274A"/>
    <w:rsid w:val="00CE2E79"/>
    <w:rsid w:val="00CE2F0E"/>
    <w:rsid w:val="00CE35BE"/>
    <w:rsid w:val="00CE7458"/>
    <w:rsid w:val="00CF0555"/>
    <w:rsid w:val="00CF065C"/>
    <w:rsid w:val="00CF0946"/>
    <w:rsid w:val="00CF1A4A"/>
    <w:rsid w:val="00CF1DC8"/>
    <w:rsid w:val="00CF39B1"/>
    <w:rsid w:val="00CF447B"/>
    <w:rsid w:val="00CF45FC"/>
    <w:rsid w:val="00D01A18"/>
    <w:rsid w:val="00D05180"/>
    <w:rsid w:val="00D05F1E"/>
    <w:rsid w:val="00D127DF"/>
    <w:rsid w:val="00D12A4F"/>
    <w:rsid w:val="00D134C3"/>
    <w:rsid w:val="00D16665"/>
    <w:rsid w:val="00D166EA"/>
    <w:rsid w:val="00D16858"/>
    <w:rsid w:val="00D16A38"/>
    <w:rsid w:val="00D20EC2"/>
    <w:rsid w:val="00D22767"/>
    <w:rsid w:val="00D23E9A"/>
    <w:rsid w:val="00D24D4A"/>
    <w:rsid w:val="00D26346"/>
    <w:rsid w:val="00D30E1F"/>
    <w:rsid w:val="00D411FB"/>
    <w:rsid w:val="00D42925"/>
    <w:rsid w:val="00D42EAC"/>
    <w:rsid w:val="00D46A7D"/>
    <w:rsid w:val="00D46B1A"/>
    <w:rsid w:val="00D46BCC"/>
    <w:rsid w:val="00D51675"/>
    <w:rsid w:val="00D56AEE"/>
    <w:rsid w:val="00D56D5D"/>
    <w:rsid w:val="00D6242F"/>
    <w:rsid w:val="00D6477F"/>
    <w:rsid w:val="00D64E9D"/>
    <w:rsid w:val="00D65D48"/>
    <w:rsid w:val="00D664EA"/>
    <w:rsid w:val="00D712BC"/>
    <w:rsid w:val="00D72109"/>
    <w:rsid w:val="00D72914"/>
    <w:rsid w:val="00D750AE"/>
    <w:rsid w:val="00D75E26"/>
    <w:rsid w:val="00D810F3"/>
    <w:rsid w:val="00D82579"/>
    <w:rsid w:val="00D83CB3"/>
    <w:rsid w:val="00D9063A"/>
    <w:rsid w:val="00D91443"/>
    <w:rsid w:val="00D94093"/>
    <w:rsid w:val="00D94DD7"/>
    <w:rsid w:val="00D95A85"/>
    <w:rsid w:val="00D9635D"/>
    <w:rsid w:val="00D96688"/>
    <w:rsid w:val="00DA41FD"/>
    <w:rsid w:val="00DA5F7D"/>
    <w:rsid w:val="00DB11B7"/>
    <w:rsid w:val="00DB184A"/>
    <w:rsid w:val="00DB1BC7"/>
    <w:rsid w:val="00DB3419"/>
    <w:rsid w:val="00DB4389"/>
    <w:rsid w:val="00DB4EBE"/>
    <w:rsid w:val="00DB559F"/>
    <w:rsid w:val="00DB751A"/>
    <w:rsid w:val="00DC2349"/>
    <w:rsid w:val="00DC252E"/>
    <w:rsid w:val="00DC31D9"/>
    <w:rsid w:val="00DC3CF2"/>
    <w:rsid w:val="00DC449E"/>
    <w:rsid w:val="00DC4571"/>
    <w:rsid w:val="00DC5CD5"/>
    <w:rsid w:val="00DC6BCC"/>
    <w:rsid w:val="00DD1BAB"/>
    <w:rsid w:val="00DD3450"/>
    <w:rsid w:val="00DD436B"/>
    <w:rsid w:val="00DD580C"/>
    <w:rsid w:val="00DD7E19"/>
    <w:rsid w:val="00DE0A1A"/>
    <w:rsid w:val="00DE1D9D"/>
    <w:rsid w:val="00DE3EA0"/>
    <w:rsid w:val="00DE6561"/>
    <w:rsid w:val="00DE6DEE"/>
    <w:rsid w:val="00DF0F85"/>
    <w:rsid w:val="00DF1905"/>
    <w:rsid w:val="00DF431C"/>
    <w:rsid w:val="00DF5C61"/>
    <w:rsid w:val="00DF6C7C"/>
    <w:rsid w:val="00E02C68"/>
    <w:rsid w:val="00E039A0"/>
    <w:rsid w:val="00E04718"/>
    <w:rsid w:val="00E0559C"/>
    <w:rsid w:val="00E06FB9"/>
    <w:rsid w:val="00E10EED"/>
    <w:rsid w:val="00E13ADE"/>
    <w:rsid w:val="00E1652D"/>
    <w:rsid w:val="00E16CAF"/>
    <w:rsid w:val="00E22778"/>
    <w:rsid w:val="00E232B8"/>
    <w:rsid w:val="00E246AF"/>
    <w:rsid w:val="00E24AFB"/>
    <w:rsid w:val="00E315B8"/>
    <w:rsid w:val="00E31714"/>
    <w:rsid w:val="00E33A35"/>
    <w:rsid w:val="00E33E7F"/>
    <w:rsid w:val="00E34DF4"/>
    <w:rsid w:val="00E36AFC"/>
    <w:rsid w:val="00E371C6"/>
    <w:rsid w:val="00E37208"/>
    <w:rsid w:val="00E40853"/>
    <w:rsid w:val="00E408E4"/>
    <w:rsid w:val="00E40B8B"/>
    <w:rsid w:val="00E41098"/>
    <w:rsid w:val="00E41144"/>
    <w:rsid w:val="00E42533"/>
    <w:rsid w:val="00E44D33"/>
    <w:rsid w:val="00E46A9F"/>
    <w:rsid w:val="00E47B6B"/>
    <w:rsid w:val="00E47BAA"/>
    <w:rsid w:val="00E52ACF"/>
    <w:rsid w:val="00E53194"/>
    <w:rsid w:val="00E53B05"/>
    <w:rsid w:val="00E54864"/>
    <w:rsid w:val="00E571E0"/>
    <w:rsid w:val="00E575FE"/>
    <w:rsid w:val="00E6077E"/>
    <w:rsid w:val="00E61C0A"/>
    <w:rsid w:val="00E62BD4"/>
    <w:rsid w:val="00E643B5"/>
    <w:rsid w:val="00E65BD3"/>
    <w:rsid w:val="00E671E1"/>
    <w:rsid w:val="00E7237F"/>
    <w:rsid w:val="00E73773"/>
    <w:rsid w:val="00E74215"/>
    <w:rsid w:val="00E74D62"/>
    <w:rsid w:val="00E764CF"/>
    <w:rsid w:val="00E809EE"/>
    <w:rsid w:val="00E845C0"/>
    <w:rsid w:val="00E84D90"/>
    <w:rsid w:val="00E93A98"/>
    <w:rsid w:val="00E94FB3"/>
    <w:rsid w:val="00E9589A"/>
    <w:rsid w:val="00E95FDB"/>
    <w:rsid w:val="00E96EC5"/>
    <w:rsid w:val="00E9744C"/>
    <w:rsid w:val="00EA0C66"/>
    <w:rsid w:val="00EA0D8F"/>
    <w:rsid w:val="00EA1F1C"/>
    <w:rsid w:val="00EA4502"/>
    <w:rsid w:val="00EA4CC8"/>
    <w:rsid w:val="00EA5361"/>
    <w:rsid w:val="00EA6E00"/>
    <w:rsid w:val="00EB1A7A"/>
    <w:rsid w:val="00EB4274"/>
    <w:rsid w:val="00EB7DB2"/>
    <w:rsid w:val="00EC03DC"/>
    <w:rsid w:val="00EC0640"/>
    <w:rsid w:val="00EC0ECA"/>
    <w:rsid w:val="00EC1D1F"/>
    <w:rsid w:val="00EC2D0C"/>
    <w:rsid w:val="00EC4943"/>
    <w:rsid w:val="00EC617D"/>
    <w:rsid w:val="00EC7A0F"/>
    <w:rsid w:val="00ED2D80"/>
    <w:rsid w:val="00ED2FD4"/>
    <w:rsid w:val="00ED32E2"/>
    <w:rsid w:val="00ED5ED5"/>
    <w:rsid w:val="00ED5F92"/>
    <w:rsid w:val="00ED6C3E"/>
    <w:rsid w:val="00ED7A53"/>
    <w:rsid w:val="00EE0D66"/>
    <w:rsid w:val="00EE2131"/>
    <w:rsid w:val="00EE375E"/>
    <w:rsid w:val="00EE4F6E"/>
    <w:rsid w:val="00EF67C8"/>
    <w:rsid w:val="00EF7191"/>
    <w:rsid w:val="00EF7566"/>
    <w:rsid w:val="00F01D90"/>
    <w:rsid w:val="00F025EF"/>
    <w:rsid w:val="00F03B32"/>
    <w:rsid w:val="00F04C81"/>
    <w:rsid w:val="00F06F87"/>
    <w:rsid w:val="00F10F7F"/>
    <w:rsid w:val="00F11498"/>
    <w:rsid w:val="00F11D00"/>
    <w:rsid w:val="00F15922"/>
    <w:rsid w:val="00F15E59"/>
    <w:rsid w:val="00F1606F"/>
    <w:rsid w:val="00F17E3B"/>
    <w:rsid w:val="00F22725"/>
    <w:rsid w:val="00F22DA9"/>
    <w:rsid w:val="00F22DB5"/>
    <w:rsid w:val="00F245E5"/>
    <w:rsid w:val="00F255F2"/>
    <w:rsid w:val="00F26FFF"/>
    <w:rsid w:val="00F271E4"/>
    <w:rsid w:val="00F31035"/>
    <w:rsid w:val="00F31D4A"/>
    <w:rsid w:val="00F32A9D"/>
    <w:rsid w:val="00F32BE3"/>
    <w:rsid w:val="00F359D7"/>
    <w:rsid w:val="00F3729B"/>
    <w:rsid w:val="00F37B19"/>
    <w:rsid w:val="00F4060E"/>
    <w:rsid w:val="00F41EC0"/>
    <w:rsid w:val="00F42040"/>
    <w:rsid w:val="00F428C4"/>
    <w:rsid w:val="00F43225"/>
    <w:rsid w:val="00F45CED"/>
    <w:rsid w:val="00F46C56"/>
    <w:rsid w:val="00F5034A"/>
    <w:rsid w:val="00F52BE9"/>
    <w:rsid w:val="00F5400F"/>
    <w:rsid w:val="00F544E9"/>
    <w:rsid w:val="00F55931"/>
    <w:rsid w:val="00F56F45"/>
    <w:rsid w:val="00F57868"/>
    <w:rsid w:val="00F63804"/>
    <w:rsid w:val="00F64206"/>
    <w:rsid w:val="00F66A18"/>
    <w:rsid w:val="00F67B23"/>
    <w:rsid w:val="00F71869"/>
    <w:rsid w:val="00F76238"/>
    <w:rsid w:val="00F7662A"/>
    <w:rsid w:val="00F825E9"/>
    <w:rsid w:val="00F83ECA"/>
    <w:rsid w:val="00F86C2B"/>
    <w:rsid w:val="00F87D6F"/>
    <w:rsid w:val="00F91C2E"/>
    <w:rsid w:val="00F91D88"/>
    <w:rsid w:val="00F92B99"/>
    <w:rsid w:val="00F93183"/>
    <w:rsid w:val="00F93986"/>
    <w:rsid w:val="00F93F21"/>
    <w:rsid w:val="00F950E7"/>
    <w:rsid w:val="00F95162"/>
    <w:rsid w:val="00F9523C"/>
    <w:rsid w:val="00F975A5"/>
    <w:rsid w:val="00FA0120"/>
    <w:rsid w:val="00FA3648"/>
    <w:rsid w:val="00FA3D6A"/>
    <w:rsid w:val="00FA41F4"/>
    <w:rsid w:val="00FA47FC"/>
    <w:rsid w:val="00FA4908"/>
    <w:rsid w:val="00FA4A9A"/>
    <w:rsid w:val="00FA65B3"/>
    <w:rsid w:val="00FA67DF"/>
    <w:rsid w:val="00FA6881"/>
    <w:rsid w:val="00FB0CC8"/>
    <w:rsid w:val="00FB11B9"/>
    <w:rsid w:val="00FB1792"/>
    <w:rsid w:val="00FB234D"/>
    <w:rsid w:val="00FB2EEE"/>
    <w:rsid w:val="00FB5113"/>
    <w:rsid w:val="00FB57C8"/>
    <w:rsid w:val="00FB6F68"/>
    <w:rsid w:val="00FC0D43"/>
    <w:rsid w:val="00FC1509"/>
    <w:rsid w:val="00FC3301"/>
    <w:rsid w:val="00FC3589"/>
    <w:rsid w:val="00FC3831"/>
    <w:rsid w:val="00FC478C"/>
    <w:rsid w:val="00FC4B14"/>
    <w:rsid w:val="00FC551F"/>
    <w:rsid w:val="00FC6D7B"/>
    <w:rsid w:val="00FD28E2"/>
    <w:rsid w:val="00FD377E"/>
    <w:rsid w:val="00FD4653"/>
    <w:rsid w:val="00FD5F3F"/>
    <w:rsid w:val="00FE0B43"/>
    <w:rsid w:val="00FE0D7A"/>
    <w:rsid w:val="00FE152A"/>
    <w:rsid w:val="00FE1CE3"/>
    <w:rsid w:val="00FE205E"/>
    <w:rsid w:val="00FE6242"/>
    <w:rsid w:val="00FF00B6"/>
    <w:rsid w:val="00FF09A8"/>
    <w:rsid w:val="00FF1B28"/>
    <w:rsid w:val="00FF3070"/>
    <w:rsid w:val="00FF34A9"/>
    <w:rsid w:val="00FF6BD8"/>
    <w:rsid w:val="00FF75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71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he-IL"/>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406"/>
    <w:pPr>
      <w:bidi/>
    </w:pPr>
    <w:rPr>
      <w:rFonts w:cstheme="minorHAnsi"/>
      <w:sz w:val="24"/>
      <w:szCs w:val="24"/>
    </w:rPr>
  </w:style>
  <w:style w:type="paragraph" w:styleId="Heading1">
    <w:name w:val="heading 1"/>
    <w:basedOn w:val="Normal"/>
    <w:next w:val="Normal"/>
    <w:link w:val="Heading1Char"/>
    <w:uiPriority w:val="9"/>
    <w:qFormat/>
    <w:rsid w:val="00090311"/>
    <w:pPr>
      <w:pBdr>
        <w:top w:val="single" w:sz="24" w:space="0" w:color="3D3D3D" w:themeColor="accent1"/>
        <w:left w:val="single" w:sz="24" w:space="0" w:color="3D3D3D" w:themeColor="accent1"/>
        <w:bottom w:val="single" w:sz="24" w:space="0" w:color="3D3D3D" w:themeColor="accent1"/>
        <w:right w:val="single" w:sz="24" w:space="0" w:color="3D3D3D" w:themeColor="accent1"/>
      </w:pBdr>
      <w:shd w:val="clear" w:color="auto" w:fill="3D3D3D" w:themeFill="accent1"/>
      <w:spacing w:after="0"/>
      <w:outlineLvl w:val="0"/>
    </w:pPr>
    <w:rPr>
      <w:bCs/>
      <w:caps/>
      <w:color w:val="EBF1F3" w:themeColor="background1"/>
      <w:spacing w:val="15"/>
      <w:sz w:val="28"/>
      <w:szCs w:val="28"/>
    </w:rPr>
  </w:style>
  <w:style w:type="paragraph" w:styleId="Heading2">
    <w:name w:val="heading 2"/>
    <w:basedOn w:val="Normal"/>
    <w:next w:val="Normal"/>
    <w:link w:val="Heading2Char"/>
    <w:uiPriority w:val="9"/>
    <w:unhideWhenUsed/>
    <w:qFormat/>
    <w:rsid w:val="00B77645"/>
    <w:pPr>
      <w:pBdr>
        <w:top w:val="single" w:sz="24" w:space="0" w:color="EBF1F3" w:themeColor="background2"/>
        <w:left w:val="single" w:sz="24" w:space="0" w:color="EBF1F3" w:themeColor="background2"/>
        <w:bottom w:val="single" w:sz="24" w:space="0" w:color="EBF1F3" w:themeColor="background2"/>
        <w:right w:val="single" w:sz="24" w:space="0" w:color="EBF1F3" w:themeColor="background2"/>
      </w:pBdr>
      <w:shd w:val="clear" w:color="auto" w:fill="EBF1F3" w:themeFill="background2"/>
      <w:spacing w:after="0"/>
      <w:outlineLvl w:val="1"/>
    </w:pPr>
    <w:rPr>
      <w:rFonts w:cstheme="minorBidi"/>
      <w:b/>
      <w:bCs/>
      <w:caps/>
      <w:spacing w:val="15"/>
    </w:rPr>
  </w:style>
  <w:style w:type="paragraph" w:styleId="Heading3">
    <w:name w:val="heading 3"/>
    <w:basedOn w:val="Normal"/>
    <w:next w:val="Normal"/>
    <w:link w:val="Heading3Char"/>
    <w:uiPriority w:val="9"/>
    <w:unhideWhenUsed/>
    <w:qFormat/>
    <w:rsid w:val="00CF0555"/>
    <w:pPr>
      <w:pBdr>
        <w:top w:val="single" w:sz="6" w:space="2" w:color="3D3D3D" w:themeColor="accent1"/>
      </w:pBdr>
      <w:shd w:val="clear" w:color="auto" w:fill="D8D8D8" w:themeFill="text2" w:themeFillTint="33"/>
      <w:spacing w:before="300" w:after="0"/>
      <w:outlineLvl w:val="2"/>
    </w:pPr>
    <w:rPr>
      <w:b/>
      <w:bCs/>
      <w:caps/>
      <w:color w:val="1E1E1E" w:themeColor="accent1" w:themeShade="7F"/>
      <w:spacing w:val="15"/>
    </w:rPr>
  </w:style>
  <w:style w:type="paragraph" w:styleId="Heading4">
    <w:name w:val="heading 4"/>
    <w:basedOn w:val="Normal"/>
    <w:next w:val="Normal"/>
    <w:link w:val="Heading4Char"/>
    <w:uiPriority w:val="9"/>
    <w:unhideWhenUsed/>
    <w:qFormat/>
    <w:rsid w:val="00F31D4A"/>
    <w:pPr>
      <w:pBdr>
        <w:top w:val="dotted" w:sz="6" w:space="2" w:color="3D3D3D" w:themeColor="accent1"/>
      </w:pBdr>
      <w:bidi w:val="0"/>
      <w:spacing w:before="200" w:after="0"/>
      <w:outlineLvl w:val="3"/>
    </w:pPr>
    <w:rPr>
      <w:caps/>
      <w:color w:val="2D2D2D" w:themeColor="text2" w:themeShade="BF"/>
      <w:spacing w:val="10"/>
    </w:rPr>
  </w:style>
  <w:style w:type="paragraph" w:styleId="Heading5">
    <w:name w:val="heading 5"/>
    <w:basedOn w:val="Normal"/>
    <w:next w:val="Normal"/>
    <w:link w:val="Heading5Char"/>
    <w:uiPriority w:val="9"/>
    <w:unhideWhenUsed/>
    <w:qFormat/>
    <w:rsid w:val="00CF0555"/>
    <w:pPr>
      <w:pBdr>
        <w:bottom w:val="single" w:sz="6" w:space="1" w:color="3D3D3D" w:themeColor="accent1"/>
      </w:pBdr>
      <w:bidi w:val="0"/>
      <w:spacing w:before="200" w:after="0"/>
      <w:outlineLvl w:val="4"/>
    </w:pPr>
    <w:rPr>
      <w:bCs/>
      <w:caps/>
      <w:color w:val="2D2D2D" w:themeColor="accent1" w:themeShade="BF"/>
      <w:spacing w:val="10"/>
    </w:rPr>
  </w:style>
  <w:style w:type="paragraph" w:styleId="Heading6">
    <w:name w:val="heading 6"/>
    <w:basedOn w:val="Normal"/>
    <w:next w:val="Normal"/>
    <w:link w:val="Heading6Char"/>
    <w:uiPriority w:val="9"/>
    <w:unhideWhenUsed/>
    <w:qFormat/>
    <w:rsid w:val="00D6477F"/>
    <w:pPr>
      <w:pBdr>
        <w:bottom w:val="dotted" w:sz="6" w:space="1" w:color="3D3D3D" w:themeColor="accent1"/>
      </w:pBdr>
      <w:bidi w:val="0"/>
      <w:spacing w:before="200" w:after="0"/>
      <w:outlineLvl w:val="5"/>
    </w:pPr>
    <w:rPr>
      <w:bCs/>
      <w:caps/>
      <w:color w:val="2D2D2D" w:themeColor="accent1" w:themeShade="BF"/>
      <w:spacing w:val="10"/>
    </w:rPr>
  </w:style>
  <w:style w:type="paragraph" w:styleId="Heading7">
    <w:name w:val="heading 7"/>
    <w:basedOn w:val="Normal"/>
    <w:next w:val="Normal"/>
    <w:link w:val="Heading7Char"/>
    <w:uiPriority w:val="9"/>
    <w:unhideWhenUsed/>
    <w:qFormat/>
    <w:rsid w:val="0050513E"/>
    <w:pPr>
      <w:bidi w:val="0"/>
      <w:spacing w:before="200" w:after="0"/>
      <w:outlineLvl w:val="6"/>
    </w:pPr>
    <w:rPr>
      <w:caps/>
      <w:color w:val="2D2D2D" w:themeColor="accent1" w:themeShade="BF"/>
      <w:spacing w:val="10"/>
    </w:rPr>
  </w:style>
  <w:style w:type="paragraph" w:styleId="Heading8">
    <w:name w:val="heading 8"/>
    <w:basedOn w:val="Normal"/>
    <w:next w:val="Normal"/>
    <w:link w:val="Heading8Char"/>
    <w:uiPriority w:val="9"/>
    <w:semiHidden/>
    <w:unhideWhenUsed/>
    <w:qFormat/>
    <w:rsid w:val="0050513E"/>
    <w:pPr>
      <w:bidi w:val="0"/>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0513E"/>
    <w:pPr>
      <w:bidi w:val="0"/>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31D4A"/>
    <w:rPr>
      <w:caps/>
      <w:color w:val="2D2D2D" w:themeColor="text2" w:themeShade="BF"/>
      <w:spacing w:val="10"/>
    </w:rPr>
  </w:style>
  <w:style w:type="paragraph" w:styleId="Header">
    <w:name w:val="header"/>
    <w:basedOn w:val="Normal"/>
    <w:link w:val="HeaderChar"/>
    <w:uiPriority w:val="99"/>
    <w:rsid w:val="00CB03AC"/>
    <w:pPr>
      <w:tabs>
        <w:tab w:val="center" w:pos="4153"/>
        <w:tab w:val="right" w:pos="8306"/>
      </w:tabs>
      <w:bidi w:val="0"/>
      <w:spacing w:after="0" w:line="240" w:lineRule="auto"/>
    </w:pPr>
    <w:rPr>
      <w:rFonts w:ascii="Times New Roman" w:eastAsia="Times New Roman" w:hAnsi="Times New Roman" w:cs="Miriam"/>
      <w:lang w:eastAsia="he-IL"/>
    </w:rPr>
  </w:style>
  <w:style w:type="character" w:customStyle="1" w:styleId="HeaderChar">
    <w:name w:val="Header Char"/>
    <w:basedOn w:val="DefaultParagraphFont"/>
    <w:link w:val="Header"/>
    <w:uiPriority w:val="99"/>
    <w:rsid w:val="00CB03AC"/>
    <w:rPr>
      <w:rFonts w:ascii="Times New Roman" w:eastAsia="Times New Roman" w:hAnsi="Times New Roman" w:cs="Miriam"/>
      <w:sz w:val="20"/>
      <w:szCs w:val="24"/>
      <w:lang w:eastAsia="he-IL"/>
    </w:rPr>
  </w:style>
  <w:style w:type="paragraph" w:styleId="ListParagraph">
    <w:name w:val="List Paragraph"/>
    <w:basedOn w:val="Normal"/>
    <w:uiPriority w:val="34"/>
    <w:qFormat/>
    <w:rsid w:val="00887E7A"/>
    <w:pPr>
      <w:ind w:left="720"/>
      <w:contextualSpacing/>
    </w:pPr>
  </w:style>
  <w:style w:type="character" w:styleId="Strong">
    <w:name w:val="Strong"/>
    <w:uiPriority w:val="22"/>
    <w:qFormat/>
    <w:rsid w:val="0050513E"/>
    <w:rPr>
      <w:b/>
      <w:bCs/>
    </w:rPr>
  </w:style>
  <w:style w:type="paragraph" w:styleId="NormalWeb">
    <w:name w:val="Normal (Web)"/>
    <w:basedOn w:val="Normal"/>
    <w:uiPriority w:val="99"/>
    <w:unhideWhenUsed/>
    <w:rsid w:val="00887E7A"/>
    <w:pPr>
      <w:bidi w:val="0"/>
      <w:spacing w:beforeAutospacing="1" w:after="100" w:afterAutospacing="1"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090311"/>
    <w:rPr>
      <w:rFonts w:cstheme="minorHAnsi"/>
      <w:bCs/>
      <w:caps/>
      <w:color w:val="EBF1F3" w:themeColor="background1"/>
      <w:spacing w:val="15"/>
      <w:sz w:val="28"/>
      <w:szCs w:val="28"/>
      <w:shd w:val="clear" w:color="auto" w:fill="3D3D3D" w:themeFill="accent1"/>
    </w:rPr>
  </w:style>
  <w:style w:type="character" w:customStyle="1" w:styleId="Heading2Char">
    <w:name w:val="Heading 2 Char"/>
    <w:basedOn w:val="DefaultParagraphFont"/>
    <w:link w:val="Heading2"/>
    <w:uiPriority w:val="9"/>
    <w:rsid w:val="00B77645"/>
    <w:rPr>
      <w:b/>
      <w:bCs/>
      <w:caps/>
      <w:spacing w:val="15"/>
      <w:sz w:val="24"/>
      <w:szCs w:val="24"/>
      <w:shd w:val="clear" w:color="auto" w:fill="EBF1F3" w:themeFill="background2"/>
    </w:rPr>
  </w:style>
  <w:style w:type="character" w:styleId="Hyperlink">
    <w:name w:val="Hyperlink"/>
    <w:basedOn w:val="DefaultParagraphFont"/>
    <w:uiPriority w:val="99"/>
    <w:unhideWhenUsed/>
    <w:rsid w:val="00CB0F24"/>
    <w:rPr>
      <w:color w:val="0000FF"/>
      <w:u w:val="single"/>
    </w:rPr>
  </w:style>
  <w:style w:type="paragraph" w:customStyle="1" w:styleId="Default">
    <w:name w:val="Default"/>
    <w:rsid w:val="0025481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4701A2"/>
    <w:pPr>
      <w:bidi/>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F3729B"/>
    <w:pPr>
      <w:spacing w:after="0" w:line="360" w:lineRule="auto"/>
      <w:ind w:left="-514"/>
    </w:pPr>
    <w:rPr>
      <w:rFonts w:ascii="Arial" w:eastAsia="Times New Roman" w:hAnsi="Arial" w:cs="Arial"/>
      <w:lang w:eastAsia="he-IL"/>
    </w:rPr>
  </w:style>
  <w:style w:type="character" w:customStyle="1" w:styleId="BodyTextIndent3Char">
    <w:name w:val="Body Text Indent 3 Char"/>
    <w:basedOn w:val="DefaultParagraphFont"/>
    <w:link w:val="BodyTextIndent3"/>
    <w:rsid w:val="00F3729B"/>
    <w:rPr>
      <w:rFonts w:ascii="Arial" w:eastAsia="Times New Roman" w:hAnsi="Arial" w:cs="Arial"/>
      <w:sz w:val="24"/>
      <w:szCs w:val="24"/>
      <w:lang w:eastAsia="he-IL"/>
    </w:rPr>
  </w:style>
  <w:style w:type="paragraph" w:styleId="BalloonText">
    <w:name w:val="Balloon Text"/>
    <w:basedOn w:val="Normal"/>
    <w:link w:val="BalloonTextChar"/>
    <w:uiPriority w:val="99"/>
    <w:semiHidden/>
    <w:unhideWhenUsed/>
    <w:rsid w:val="00BB4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AF5"/>
    <w:rPr>
      <w:rFonts w:ascii="Tahoma" w:hAnsi="Tahoma" w:cs="Tahoma"/>
      <w:sz w:val="16"/>
      <w:szCs w:val="16"/>
    </w:rPr>
  </w:style>
  <w:style w:type="paragraph" w:styleId="Footer">
    <w:name w:val="footer"/>
    <w:basedOn w:val="Normal"/>
    <w:link w:val="FooterChar"/>
    <w:uiPriority w:val="99"/>
    <w:unhideWhenUsed/>
    <w:qFormat/>
    <w:rsid w:val="00B11D1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11D1E"/>
  </w:style>
  <w:style w:type="character" w:customStyle="1" w:styleId="longtext1">
    <w:name w:val="long_text1"/>
    <w:basedOn w:val="DefaultParagraphFont"/>
    <w:rsid w:val="00763A39"/>
    <w:rPr>
      <w:sz w:val="20"/>
      <w:szCs w:val="20"/>
    </w:rPr>
  </w:style>
  <w:style w:type="paragraph" w:styleId="BlockText">
    <w:name w:val="Block Text"/>
    <w:basedOn w:val="Normal"/>
    <w:rsid w:val="00763A39"/>
    <w:pPr>
      <w:bidi w:val="0"/>
      <w:spacing w:after="0" w:line="360" w:lineRule="auto"/>
      <w:ind w:left="-360" w:right="360"/>
    </w:pPr>
    <w:rPr>
      <w:rFonts w:ascii="Times New Roman" w:eastAsia="Times New Roman" w:hAnsi="Times New Roman" w:cs="Times New Roman"/>
      <w:lang w:val="en-GB" w:eastAsia="en-GB" w:bidi="ar-SA"/>
    </w:rPr>
  </w:style>
  <w:style w:type="character" w:customStyle="1" w:styleId="apple-style-span">
    <w:name w:val="apple-style-span"/>
    <w:basedOn w:val="DefaultParagraphFont"/>
    <w:rsid w:val="00C370AE"/>
  </w:style>
  <w:style w:type="character" w:customStyle="1" w:styleId="s1">
    <w:name w:val="s1"/>
    <w:rsid w:val="00572172"/>
    <w:rPr>
      <w:rFonts w:ascii="Arial" w:hAnsi="Arial" w:cs="Arial" w:hint="default"/>
      <w:b/>
      <w:bCs/>
      <w:color w:val="000000"/>
      <w:sz w:val="20"/>
      <w:szCs w:val="20"/>
    </w:rPr>
  </w:style>
  <w:style w:type="table" w:customStyle="1" w:styleId="TableGrid1">
    <w:name w:val="Table Grid1"/>
    <w:basedOn w:val="TableNormal"/>
    <w:next w:val="TableGrid"/>
    <w:uiPriority w:val="59"/>
    <w:rsid w:val="00595C3D"/>
    <w:pPr>
      <w:bidi/>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571E0"/>
    <w:rPr>
      <w:color w:val="8064A2" w:themeColor="followedHyperlink"/>
      <w:u w:val="single"/>
    </w:rPr>
  </w:style>
  <w:style w:type="character" w:customStyle="1" w:styleId="googqs-tidbit">
    <w:name w:val="goog_qs-tidbit"/>
    <w:basedOn w:val="DefaultParagraphFont"/>
    <w:rsid w:val="00412E93"/>
  </w:style>
  <w:style w:type="character" w:styleId="CommentReference">
    <w:name w:val="annotation reference"/>
    <w:basedOn w:val="DefaultParagraphFont"/>
    <w:uiPriority w:val="99"/>
    <w:semiHidden/>
    <w:unhideWhenUsed/>
    <w:rsid w:val="00D91443"/>
    <w:rPr>
      <w:sz w:val="16"/>
      <w:szCs w:val="16"/>
    </w:rPr>
  </w:style>
  <w:style w:type="paragraph" w:styleId="CommentText">
    <w:name w:val="annotation text"/>
    <w:basedOn w:val="Normal"/>
    <w:link w:val="CommentTextChar"/>
    <w:uiPriority w:val="99"/>
    <w:semiHidden/>
    <w:unhideWhenUsed/>
    <w:rsid w:val="00D91443"/>
    <w:pPr>
      <w:spacing w:line="240" w:lineRule="auto"/>
    </w:pPr>
  </w:style>
  <w:style w:type="character" w:customStyle="1" w:styleId="CommentTextChar">
    <w:name w:val="Comment Text Char"/>
    <w:basedOn w:val="DefaultParagraphFont"/>
    <w:link w:val="CommentText"/>
    <w:uiPriority w:val="99"/>
    <w:semiHidden/>
    <w:rsid w:val="00D91443"/>
    <w:rPr>
      <w:sz w:val="20"/>
      <w:szCs w:val="20"/>
    </w:rPr>
  </w:style>
  <w:style w:type="paragraph" w:styleId="CommentSubject">
    <w:name w:val="annotation subject"/>
    <w:basedOn w:val="CommentText"/>
    <w:next w:val="CommentText"/>
    <w:link w:val="CommentSubjectChar"/>
    <w:uiPriority w:val="99"/>
    <w:semiHidden/>
    <w:unhideWhenUsed/>
    <w:rsid w:val="00D91443"/>
    <w:rPr>
      <w:b/>
      <w:bCs/>
    </w:rPr>
  </w:style>
  <w:style w:type="character" w:customStyle="1" w:styleId="CommentSubjectChar">
    <w:name w:val="Comment Subject Char"/>
    <w:basedOn w:val="CommentTextChar"/>
    <w:link w:val="CommentSubject"/>
    <w:uiPriority w:val="99"/>
    <w:semiHidden/>
    <w:rsid w:val="00D91443"/>
    <w:rPr>
      <w:b/>
      <w:bCs/>
      <w:sz w:val="20"/>
      <w:szCs w:val="20"/>
    </w:rPr>
  </w:style>
  <w:style w:type="paragraph" w:styleId="Revision">
    <w:name w:val="Revision"/>
    <w:hidden/>
    <w:uiPriority w:val="99"/>
    <w:semiHidden/>
    <w:rsid w:val="00D56AEE"/>
    <w:pPr>
      <w:spacing w:after="0" w:line="240" w:lineRule="auto"/>
    </w:pPr>
  </w:style>
  <w:style w:type="character" w:customStyle="1" w:styleId="Heading3Char">
    <w:name w:val="Heading 3 Char"/>
    <w:basedOn w:val="DefaultParagraphFont"/>
    <w:link w:val="Heading3"/>
    <w:uiPriority w:val="9"/>
    <w:rsid w:val="00CF0555"/>
    <w:rPr>
      <w:rFonts w:cstheme="minorHAnsi"/>
      <w:b/>
      <w:bCs/>
      <w:caps/>
      <w:color w:val="1E1E1E" w:themeColor="accent1" w:themeShade="7F"/>
      <w:spacing w:val="15"/>
      <w:sz w:val="24"/>
      <w:szCs w:val="24"/>
      <w:shd w:val="clear" w:color="auto" w:fill="D8D8D8" w:themeFill="text2" w:themeFillTint="33"/>
    </w:rPr>
  </w:style>
  <w:style w:type="paragraph" w:customStyle="1" w:styleId="1">
    <w:name w:val="פיסקה 1"/>
    <w:basedOn w:val="Normal"/>
    <w:rsid w:val="002015FC"/>
    <w:pPr>
      <w:spacing w:before="60" w:after="0" w:line="360" w:lineRule="auto"/>
      <w:ind w:firstLine="567"/>
      <w:jc w:val="both"/>
    </w:pPr>
    <w:rPr>
      <w:rFonts w:ascii="Times New Roman" w:eastAsia="Times New Roman" w:hAnsi="Times New Roman" w:cs="David"/>
    </w:rPr>
  </w:style>
  <w:style w:type="paragraph" w:styleId="TOC1">
    <w:name w:val="toc 1"/>
    <w:basedOn w:val="Normal"/>
    <w:next w:val="Normal"/>
    <w:autoRedefine/>
    <w:uiPriority w:val="39"/>
    <w:unhideWhenUsed/>
    <w:rsid w:val="002015FC"/>
    <w:pPr>
      <w:spacing w:after="100"/>
    </w:pPr>
  </w:style>
  <w:style w:type="paragraph" w:styleId="TOC2">
    <w:name w:val="toc 2"/>
    <w:basedOn w:val="Normal"/>
    <w:next w:val="Normal"/>
    <w:autoRedefine/>
    <w:uiPriority w:val="39"/>
    <w:unhideWhenUsed/>
    <w:rsid w:val="002015FC"/>
    <w:pPr>
      <w:spacing w:after="100"/>
      <w:ind w:left="220"/>
    </w:pPr>
  </w:style>
  <w:style w:type="paragraph" w:styleId="TOC3">
    <w:name w:val="toc 3"/>
    <w:basedOn w:val="Normal"/>
    <w:next w:val="Normal"/>
    <w:autoRedefine/>
    <w:uiPriority w:val="39"/>
    <w:unhideWhenUsed/>
    <w:rsid w:val="002015FC"/>
    <w:pPr>
      <w:spacing w:after="100"/>
      <w:ind w:left="440"/>
    </w:pPr>
  </w:style>
  <w:style w:type="paragraph" w:styleId="TOC4">
    <w:name w:val="toc 4"/>
    <w:basedOn w:val="Normal"/>
    <w:next w:val="Normal"/>
    <w:autoRedefine/>
    <w:uiPriority w:val="39"/>
    <w:unhideWhenUsed/>
    <w:rsid w:val="004A0936"/>
    <w:pPr>
      <w:bidi w:val="0"/>
      <w:spacing w:after="100"/>
      <w:ind w:left="660"/>
    </w:pPr>
  </w:style>
  <w:style w:type="paragraph" w:styleId="TOC5">
    <w:name w:val="toc 5"/>
    <w:basedOn w:val="Normal"/>
    <w:next w:val="Normal"/>
    <w:autoRedefine/>
    <w:uiPriority w:val="39"/>
    <w:unhideWhenUsed/>
    <w:rsid w:val="004A0936"/>
    <w:pPr>
      <w:bidi w:val="0"/>
      <w:spacing w:after="100"/>
      <w:ind w:left="880"/>
    </w:pPr>
  </w:style>
  <w:style w:type="paragraph" w:styleId="TOC6">
    <w:name w:val="toc 6"/>
    <w:basedOn w:val="Normal"/>
    <w:next w:val="Normal"/>
    <w:autoRedefine/>
    <w:uiPriority w:val="39"/>
    <w:unhideWhenUsed/>
    <w:rsid w:val="004A0936"/>
    <w:pPr>
      <w:bidi w:val="0"/>
      <w:spacing w:after="100"/>
      <w:ind w:left="1100"/>
    </w:pPr>
  </w:style>
  <w:style w:type="paragraph" w:styleId="TOC7">
    <w:name w:val="toc 7"/>
    <w:basedOn w:val="Normal"/>
    <w:next w:val="Normal"/>
    <w:autoRedefine/>
    <w:uiPriority w:val="39"/>
    <w:unhideWhenUsed/>
    <w:rsid w:val="004A0936"/>
    <w:pPr>
      <w:bidi w:val="0"/>
      <w:spacing w:after="100"/>
      <w:ind w:left="1320"/>
    </w:pPr>
  </w:style>
  <w:style w:type="paragraph" w:styleId="TOC8">
    <w:name w:val="toc 8"/>
    <w:basedOn w:val="Normal"/>
    <w:next w:val="Normal"/>
    <w:autoRedefine/>
    <w:uiPriority w:val="39"/>
    <w:unhideWhenUsed/>
    <w:rsid w:val="004A0936"/>
    <w:pPr>
      <w:bidi w:val="0"/>
      <w:spacing w:after="100"/>
      <w:ind w:left="1540"/>
    </w:pPr>
  </w:style>
  <w:style w:type="paragraph" w:styleId="TOC9">
    <w:name w:val="toc 9"/>
    <w:basedOn w:val="Normal"/>
    <w:next w:val="Normal"/>
    <w:autoRedefine/>
    <w:uiPriority w:val="39"/>
    <w:unhideWhenUsed/>
    <w:rsid w:val="004A0936"/>
    <w:pPr>
      <w:bidi w:val="0"/>
      <w:spacing w:after="100"/>
      <w:ind w:left="1760"/>
    </w:pPr>
  </w:style>
  <w:style w:type="character" w:customStyle="1" w:styleId="Heading5Char">
    <w:name w:val="Heading 5 Char"/>
    <w:basedOn w:val="DefaultParagraphFont"/>
    <w:link w:val="Heading5"/>
    <w:uiPriority w:val="9"/>
    <w:rsid w:val="00CF0555"/>
    <w:rPr>
      <w:rFonts w:cstheme="minorHAnsi"/>
      <w:bCs/>
      <w:caps/>
      <w:color w:val="2D2D2D" w:themeColor="accent1" w:themeShade="BF"/>
      <w:spacing w:val="10"/>
      <w:sz w:val="24"/>
      <w:szCs w:val="24"/>
    </w:rPr>
  </w:style>
  <w:style w:type="character" w:customStyle="1" w:styleId="Heading6Char">
    <w:name w:val="Heading 6 Char"/>
    <w:basedOn w:val="DefaultParagraphFont"/>
    <w:link w:val="Heading6"/>
    <w:uiPriority w:val="9"/>
    <w:rsid w:val="00D6477F"/>
    <w:rPr>
      <w:rFonts w:cstheme="minorHAnsi"/>
      <w:bCs/>
      <w:caps/>
      <w:color w:val="2D2D2D" w:themeColor="accent1" w:themeShade="BF"/>
      <w:spacing w:val="10"/>
      <w:sz w:val="24"/>
      <w:szCs w:val="24"/>
    </w:rPr>
  </w:style>
  <w:style w:type="character" w:customStyle="1" w:styleId="Heading7Char">
    <w:name w:val="Heading 7 Char"/>
    <w:basedOn w:val="DefaultParagraphFont"/>
    <w:link w:val="Heading7"/>
    <w:uiPriority w:val="9"/>
    <w:rsid w:val="0050513E"/>
    <w:rPr>
      <w:caps/>
      <w:color w:val="2D2D2D" w:themeColor="accent1" w:themeShade="BF"/>
      <w:spacing w:val="10"/>
    </w:rPr>
  </w:style>
  <w:style w:type="character" w:customStyle="1" w:styleId="Heading8Char">
    <w:name w:val="Heading 8 Char"/>
    <w:basedOn w:val="DefaultParagraphFont"/>
    <w:link w:val="Heading8"/>
    <w:uiPriority w:val="9"/>
    <w:semiHidden/>
    <w:rsid w:val="0050513E"/>
    <w:rPr>
      <w:caps/>
      <w:spacing w:val="10"/>
      <w:sz w:val="18"/>
      <w:szCs w:val="18"/>
    </w:rPr>
  </w:style>
  <w:style w:type="character" w:customStyle="1" w:styleId="Heading9Char">
    <w:name w:val="Heading 9 Char"/>
    <w:basedOn w:val="DefaultParagraphFont"/>
    <w:link w:val="Heading9"/>
    <w:uiPriority w:val="9"/>
    <w:semiHidden/>
    <w:rsid w:val="0050513E"/>
    <w:rPr>
      <w:i/>
      <w:iCs/>
      <w:caps/>
      <w:spacing w:val="10"/>
      <w:sz w:val="18"/>
      <w:szCs w:val="18"/>
    </w:rPr>
  </w:style>
  <w:style w:type="paragraph" w:styleId="Caption">
    <w:name w:val="caption"/>
    <w:basedOn w:val="Normal"/>
    <w:next w:val="Normal"/>
    <w:uiPriority w:val="35"/>
    <w:semiHidden/>
    <w:unhideWhenUsed/>
    <w:qFormat/>
    <w:rsid w:val="0050513E"/>
    <w:pPr>
      <w:bidi w:val="0"/>
    </w:pPr>
    <w:rPr>
      <w:b/>
      <w:bCs/>
      <w:color w:val="2D2D2D" w:themeColor="accent1" w:themeShade="BF"/>
      <w:sz w:val="16"/>
      <w:szCs w:val="16"/>
    </w:rPr>
  </w:style>
  <w:style w:type="paragraph" w:styleId="Title">
    <w:name w:val="Title"/>
    <w:basedOn w:val="Normal"/>
    <w:next w:val="Normal"/>
    <w:link w:val="TitleChar"/>
    <w:uiPriority w:val="10"/>
    <w:qFormat/>
    <w:rsid w:val="00620253"/>
    <w:pPr>
      <w:shd w:val="clear" w:color="auto" w:fill="CDDCE1" w:themeFill="background2" w:themeFillShade="E6"/>
      <w:bidi w:val="0"/>
      <w:spacing w:before="0" w:after="0"/>
      <w:jc w:val="center"/>
    </w:pPr>
    <w:rPr>
      <w:rFonts w:asciiTheme="majorHAnsi" w:eastAsiaTheme="majorEastAsia" w:hAnsiTheme="majorHAnsi" w:cstheme="majorBidi"/>
      <w:b/>
      <w:caps/>
      <w:color w:val="3D3D3D" w:themeColor="text1"/>
      <w:spacing w:val="10"/>
      <w:sz w:val="72"/>
      <w:szCs w:val="52"/>
    </w:rPr>
  </w:style>
  <w:style w:type="character" w:customStyle="1" w:styleId="TitleChar">
    <w:name w:val="Title Char"/>
    <w:basedOn w:val="DefaultParagraphFont"/>
    <w:link w:val="Title"/>
    <w:uiPriority w:val="10"/>
    <w:rsid w:val="00620253"/>
    <w:rPr>
      <w:rFonts w:asciiTheme="majorHAnsi" w:eastAsiaTheme="majorEastAsia" w:hAnsiTheme="majorHAnsi" w:cstheme="majorBidi"/>
      <w:b/>
      <w:caps/>
      <w:color w:val="3D3D3D" w:themeColor="text1"/>
      <w:spacing w:val="10"/>
      <w:sz w:val="72"/>
      <w:szCs w:val="52"/>
      <w:shd w:val="clear" w:color="auto" w:fill="CDDCE1" w:themeFill="background2" w:themeFillShade="E6"/>
    </w:rPr>
  </w:style>
  <w:style w:type="paragraph" w:styleId="Subtitle">
    <w:name w:val="Subtitle"/>
    <w:basedOn w:val="Normal"/>
    <w:next w:val="Normal"/>
    <w:link w:val="SubtitleChar"/>
    <w:uiPriority w:val="11"/>
    <w:qFormat/>
    <w:rsid w:val="0050513E"/>
    <w:pPr>
      <w:bidi w:val="0"/>
      <w:spacing w:before="0" w:after="500" w:line="240" w:lineRule="auto"/>
    </w:pPr>
    <w:rPr>
      <w:caps/>
      <w:color w:val="808080" w:themeColor="text1" w:themeTint="A6"/>
      <w:spacing w:val="10"/>
      <w:sz w:val="21"/>
      <w:szCs w:val="21"/>
    </w:rPr>
  </w:style>
  <w:style w:type="character" w:customStyle="1" w:styleId="SubtitleChar">
    <w:name w:val="Subtitle Char"/>
    <w:basedOn w:val="DefaultParagraphFont"/>
    <w:link w:val="Subtitle"/>
    <w:uiPriority w:val="11"/>
    <w:rsid w:val="0050513E"/>
    <w:rPr>
      <w:caps/>
      <w:color w:val="808080" w:themeColor="text1" w:themeTint="A6"/>
      <w:spacing w:val="10"/>
      <w:sz w:val="21"/>
      <w:szCs w:val="21"/>
    </w:rPr>
  </w:style>
  <w:style w:type="character" w:styleId="Emphasis">
    <w:name w:val="Emphasis"/>
    <w:uiPriority w:val="20"/>
    <w:qFormat/>
    <w:rsid w:val="0060771D"/>
    <w:rPr>
      <w:caps/>
      <w:color w:val="ED694A" w:themeColor="accent2"/>
      <w:spacing w:val="5"/>
    </w:rPr>
  </w:style>
  <w:style w:type="paragraph" w:styleId="NoSpacing">
    <w:name w:val="No Spacing"/>
    <w:link w:val="NoSpacingChar"/>
    <w:uiPriority w:val="1"/>
    <w:qFormat/>
    <w:rsid w:val="0050513E"/>
    <w:pPr>
      <w:spacing w:after="0" w:line="240" w:lineRule="auto"/>
    </w:pPr>
  </w:style>
  <w:style w:type="paragraph" w:styleId="Quote">
    <w:name w:val="Quote"/>
    <w:basedOn w:val="Normal"/>
    <w:next w:val="Normal"/>
    <w:link w:val="QuoteChar"/>
    <w:uiPriority w:val="29"/>
    <w:qFormat/>
    <w:rsid w:val="0050513E"/>
    <w:pPr>
      <w:bidi w:val="0"/>
    </w:pPr>
    <w:rPr>
      <w:i/>
      <w:iCs/>
    </w:rPr>
  </w:style>
  <w:style w:type="character" w:customStyle="1" w:styleId="QuoteChar">
    <w:name w:val="Quote Char"/>
    <w:basedOn w:val="DefaultParagraphFont"/>
    <w:link w:val="Quote"/>
    <w:uiPriority w:val="29"/>
    <w:rsid w:val="0050513E"/>
    <w:rPr>
      <w:i/>
      <w:iCs/>
      <w:sz w:val="24"/>
      <w:szCs w:val="24"/>
    </w:rPr>
  </w:style>
  <w:style w:type="paragraph" w:styleId="IntenseQuote">
    <w:name w:val="Intense Quote"/>
    <w:basedOn w:val="Normal"/>
    <w:next w:val="Normal"/>
    <w:link w:val="IntenseQuoteChar"/>
    <w:uiPriority w:val="30"/>
    <w:qFormat/>
    <w:rsid w:val="0050513E"/>
    <w:pPr>
      <w:bidi w:val="0"/>
      <w:spacing w:before="240" w:after="240" w:line="240" w:lineRule="auto"/>
      <w:ind w:left="1080" w:right="1080"/>
      <w:jc w:val="center"/>
    </w:pPr>
    <w:rPr>
      <w:color w:val="3D3D3D" w:themeColor="accent1"/>
    </w:rPr>
  </w:style>
  <w:style w:type="character" w:customStyle="1" w:styleId="IntenseQuoteChar">
    <w:name w:val="Intense Quote Char"/>
    <w:basedOn w:val="DefaultParagraphFont"/>
    <w:link w:val="IntenseQuote"/>
    <w:uiPriority w:val="30"/>
    <w:rsid w:val="0050513E"/>
    <w:rPr>
      <w:color w:val="3D3D3D" w:themeColor="accent1"/>
      <w:sz w:val="24"/>
      <w:szCs w:val="24"/>
    </w:rPr>
  </w:style>
  <w:style w:type="character" w:styleId="SubtleEmphasis">
    <w:name w:val="Subtle Emphasis"/>
    <w:uiPriority w:val="19"/>
    <w:qFormat/>
    <w:rsid w:val="0050513E"/>
    <w:rPr>
      <w:i/>
      <w:iCs/>
      <w:color w:val="1E1E1E" w:themeColor="accent1" w:themeShade="7F"/>
    </w:rPr>
  </w:style>
  <w:style w:type="character" w:styleId="IntenseEmphasis">
    <w:name w:val="Intense Emphasis"/>
    <w:uiPriority w:val="21"/>
    <w:qFormat/>
    <w:rsid w:val="0050513E"/>
    <w:rPr>
      <w:b/>
      <w:bCs/>
      <w:caps/>
      <w:color w:val="1E1E1E" w:themeColor="accent1" w:themeShade="7F"/>
      <w:spacing w:val="10"/>
    </w:rPr>
  </w:style>
  <w:style w:type="character" w:styleId="SubtleReference">
    <w:name w:val="Subtle Reference"/>
    <w:uiPriority w:val="31"/>
    <w:qFormat/>
    <w:rsid w:val="0050513E"/>
    <w:rPr>
      <w:b/>
      <w:bCs/>
      <w:color w:val="3D3D3D" w:themeColor="accent1"/>
    </w:rPr>
  </w:style>
  <w:style w:type="character" w:styleId="IntenseReference">
    <w:name w:val="Intense Reference"/>
    <w:uiPriority w:val="32"/>
    <w:qFormat/>
    <w:rsid w:val="0050513E"/>
    <w:rPr>
      <w:b/>
      <w:bCs/>
      <w:i/>
      <w:iCs/>
      <w:caps/>
      <w:color w:val="3D3D3D" w:themeColor="accent1"/>
    </w:rPr>
  </w:style>
  <w:style w:type="character" w:styleId="BookTitle">
    <w:name w:val="Book Title"/>
    <w:uiPriority w:val="33"/>
    <w:qFormat/>
    <w:rsid w:val="0050513E"/>
    <w:rPr>
      <w:b/>
      <w:bCs/>
      <w:i/>
      <w:iCs/>
      <w:spacing w:val="0"/>
    </w:rPr>
  </w:style>
  <w:style w:type="paragraph" w:styleId="TOCHeading">
    <w:name w:val="TOC Heading"/>
    <w:basedOn w:val="Heading1"/>
    <w:next w:val="Normal"/>
    <w:uiPriority w:val="39"/>
    <w:unhideWhenUsed/>
    <w:qFormat/>
    <w:rsid w:val="0050513E"/>
    <w:pPr>
      <w:bidi w:val="0"/>
      <w:outlineLvl w:val="9"/>
    </w:pPr>
  </w:style>
  <w:style w:type="table" w:customStyle="1" w:styleId="PlainTable11">
    <w:name w:val="Plain Table 11"/>
    <w:basedOn w:val="TableNormal"/>
    <w:uiPriority w:val="41"/>
    <w:rsid w:val="00AD329A"/>
    <w:pPr>
      <w:spacing w:after="0" w:line="240" w:lineRule="auto"/>
      <w:jc w:val="right"/>
    </w:pPr>
    <w:rPr>
      <w:sz w:val="24"/>
    </w:rPr>
    <w:tblPr>
      <w:tblStyleRowBandSize w:val="1"/>
      <w:tblStyleColBandSize w:val="1"/>
      <w:tblBorders>
        <w:top w:val="single" w:sz="4" w:space="0" w:color="EBF1F3" w:themeColor="background1"/>
        <w:left w:val="single" w:sz="4" w:space="0" w:color="EBF1F3" w:themeColor="background1"/>
        <w:bottom w:val="single" w:sz="4" w:space="0" w:color="EBF1F3" w:themeColor="background1"/>
        <w:right w:val="single" w:sz="4" w:space="0" w:color="EBF1F3" w:themeColor="background1"/>
        <w:insideH w:val="single" w:sz="4" w:space="0" w:color="EBF1F3" w:themeColor="background1"/>
        <w:insideV w:val="single" w:sz="4" w:space="0" w:color="EBF1F3" w:themeColor="background1"/>
      </w:tblBorders>
    </w:tblPr>
    <w:tcPr>
      <w:shd w:val="clear" w:color="auto" w:fill="auto"/>
      <w:vAlign w:val="center"/>
    </w:tcPr>
    <w:tblStylePr w:type="firstRow">
      <w:rPr>
        <w:rFonts w:asciiTheme="minorHAnsi" w:hAnsiTheme="minorHAnsi"/>
        <w:b/>
        <w:bCs/>
        <w:color w:val="auto"/>
        <w:sz w:val="24"/>
      </w:rPr>
      <w:tblPr/>
      <w:tcPr>
        <w:shd w:val="clear" w:color="auto" w:fill="auto"/>
      </w:tcPr>
    </w:tblStylePr>
    <w:tblStylePr w:type="lastRow">
      <w:rPr>
        <w:b/>
        <w:bCs/>
      </w:rPr>
      <w:tblPr/>
      <w:tcPr>
        <w:tcBorders>
          <w:top w:val="double" w:sz="4" w:space="0" w:color="A0BCC6" w:themeColor="background1" w:themeShade="BF"/>
        </w:tcBorders>
      </w:tcPr>
    </w:tblStylePr>
    <w:tblStylePr w:type="firstCol">
      <w:rPr>
        <w:b/>
        <w:bCs/>
      </w:rPr>
    </w:tblStylePr>
    <w:tblStylePr w:type="lastCol">
      <w:rPr>
        <w:b/>
        <w:bCs/>
      </w:rPr>
    </w:tblStylePr>
    <w:tblStylePr w:type="band1Vert">
      <w:tblPr/>
      <w:tcPr>
        <w:shd w:val="clear" w:color="auto" w:fill="DBE6E9" w:themeFill="background1" w:themeFillShade="F2"/>
      </w:tcPr>
    </w:tblStylePr>
    <w:tblStylePr w:type="band1Horz">
      <w:tblPr/>
      <w:tcPr>
        <w:shd w:val="clear" w:color="auto" w:fill="DBE6E9" w:themeFill="background1" w:themeFillShade="F2"/>
      </w:tcPr>
    </w:tblStylePr>
  </w:style>
  <w:style w:type="character" w:customStyle="1" w:styleId="NoSpacingChar">
    <w:name w:val="No Spacing Char"/>
    <w:basedOn w:val="DefaultParagraphFont"/>
    <w:link w:val="NoSpacing"/>
    <w:uiPriority w:val="1"/>
    <w:rsid w:val="00AA63AF"/>
  </w:style>
  <w:style w:type="table" w:customStyle="1" w:styleId="GridTable5Dark1">
    <w:name w:val="Grid Table 5 Dark1"/>
    <w:basedOn w:val="TableNormal"/>
    <w:uiPriority w:val="50"/>
    <w:rsid w:val="00AD329A"/>
    <w:pPr>
      <w:spacing w:after="0" w:line="240" w:lineRule="auto"/>
    </w:pPr>
    <w:tblPr>
      <w:tblStyleRowBandSize w:val="1"/>
      <w:tblStyleColBandSize w:val="1"/>
      <w:tblBorders>
        <w:top w:val="single" w:sz="4" w:space="0" w:color="EBF1F3" w:themeColor="background1"/>
        <w:left w:val="single" w:sz="4" w:space="0" w:color="EBF1F3" w:themeColor="background1"/>
        <w:bottom w:val="single" w:sz="4" w:space="0" w:color="EBF1F3" w:themeColor="background1"/>
        <w:right w:val="single" w:sz="4" w:space="0" w:color="EBF1F3" w:themeColor="background1"/>
        <w:insideH w:val="single" w:sz="4" w:space="0" w:color="EBF1F3" w:themeColor="background1"/>
        <w:insideV w:val="single" w:sz="4" w:space="0" w:color="EBF1F3" w:themeColor="background1"/>
      </w:tblBorders>
    </w:tblPr>
    <w:tcPr>
      <w:shd w:val="clear" w:color="auto" w:fill="D8D8D8" w:themeFill="text1" w:themeFillTint="33"/>
    </w:tcPr>
    <w:tblStylePr w:type="firstRow">
      <w:rPr>
        <w:b/>
        <w:bCs/>
        <w:color w:val="EBF1F3" w:themeColor="background1"/>
      </w:rPr>
      <w:tblPr/>
      <w:tcPr>
        <w:tcBorders>
          <w:top w:val="single" w:sz="4" w:space="0" w:color="EBF1F3" w:themeColor="background1"/>
          <w:left w:val="single" w:sz="4" w:space="0" w:color="EBF1F3" w:themeColor="background1"/>
          <w:right w:val="single" w:sz="4" w:space="0" w:color="EBF1F3" w:themeColor="background1"/>
          <w:insideH w:val="nil"/>
          <w:insideV w:val="nil"/>
        </w:tcBorders>
        <w:shd w:val="clear" w:color="auto" w:fill="3D3D3D" w:themeFill="text1"/>
      </w:tcPr>
    </w:tblStylePr>
    <w:tblStylePr w:type="lastRow">
      <w:rPr>
        <w:b/>
        <w:bCs/>
        <w:color w:val="EBF1F3" w:themeColor="background1"/>
      </w:rPr>
      <w:tblPr/>
      <w:tcPr>
        <w:tcBorders>
          <w:left w:val="single" w:sz="4" w:space="0" w:color="EBF1F3" w:themeColor="background1"/>
          <w:bottom w:val="single" w:sz="4" w:space="0" w:color="EBF1F3" w:themeColor="background1"/>
          <w:right w:val="single" w:sz="4" w:space="0" w:color="EBF1F3" w:themeColor="background1"/>
          <w:insideH w:val="nil"/>
          <w:insideV w:val="nil"/>
        </w:tcBorders>
        <w:shd w:val="clear" w:color="auto" w:fill="3D3D3D" w:themeFill="text1"/>
      </w:tcPr>
    </w:tblStylePr>
    <w:tblStylePr w:type="firstCol">
      <w:rPr>
        <w:b/>
        <w:bCs/>
        <w:color w:val="EBF1F3" w:themeColor="background1"/>
      </w:rPr>
      <w:tblPr/>
      <w:tcPr>
        <w:tcBorders>
          <w:top w:val="single" w:sz="4" w:space="0" w:color="EBF1F3" w:themeColor="background1"/>
          <w:left w:val="single" w:sz="4" w:space="0" w:color="EBF1F3" w:themeColor="background1"/>
          <w:bottom w:val="single" w:sz="4" w:space="0" w:color="EBF1F3" w:themeColor="background1"/>
          <w:insideV w:val="nil"/>
        </w:tcBorders>
        <w:shd w:val="clear" w:color="auto" w:fill="3D3D3D" w:themeFill="text1"/>
      </w:tcPr>
    </w:tblStylePr>
    <w:tblStylePr w:type="lastCol">
      <w:rPr>
        <w:b/>
        <w:bCs/>
        <w:color w:val="EBF1F3" w:themeColor="background1"/>
      </w:rPr>
      <w:tblPr/>
      <w:tcPr>
        <w:tcBorders>
          <w:top w:val="single" w:sz="4" w:space="0" w:color="EBF1F3" w:themeColor="background1"/>
          <w:bottom w:val="single" w:sz="4" w:space="0" w:color="EBF1F3" w:themeColor="background1"/>
          <w:right w:val="single" w:sz="4" w:space="0" w:color="EBF1F3" w:themeColor="background1"/>
          <w:insideV w:val="nil"/>
        </w:tcBorders>
        <w:shd w:val="clear" w:color="auto" w:fill="3D3D3D" w:themeFill="text1"/>
      </w:tcPr>
    </w:tblStylePr>
    <w:tblStylePr w:type="band1Vert">
      <w:tblPr/>
      <w:tcPr>
        <w:shd w:val="clear" w:color="auto" w:fill="B1B1B1" w:themeFill="text1" w:themeFillTint="66"/>
      </w:tcPr>
    </w:tblStylePr>
    <w:tblStylePr w:type="band1Horz">
      <w:tblPr/>
      <w:tcPr>
        <w:shd w:val="clear" w:color="auto" w:fill="B1B1B1" w:themeFill="text1" w:themeFillTint="66"/>
      </w:tcPr>
    </w:tblStylePr>
  </w:style>
  <w:style w:type="table" w:customStyle="1" w:styleId="GridTable5Dark-Accent11">
    <w:name w:val="Grid Table 5 Dark - Accent 11"/>
    <w:basedOn w:val="TableNormal"/>
    <w:uiPriority w:val="50"/>
    <w:rsid w:val="00AD329A"/>
    <w:pPr>
      <w:spacing w:after="0" w:line="240" w:lineRule="auto"/>
    </w:pPr>
    <w:tblPr>
      <w:tblStyleRowBandSize w:val="1"/>
      <w:tblStyleColBandSize w:val="1"/>
      <w:tblBorders>
        <w:top w:val="single" w:sz="4" w:space="0" w:color="EBF1F3" w:themeColor="background1"/>
        <w:left w:val="single" w:sz="4" w:space="0" w:color="EBF1F3" w:themeColor="background1"/>
        <w:bottom w:val="single" w:sz="4" w:space="0" w:color="EBF1F3" w:themeColor="background1"/>
        <w:right w:val="single" w:sz="4" w:space="0" w:color="EBF1F3" w:themeColor="background1"/>
        <w:insideH w:val="single" w:sz="4" w:space="0" w:color="EBF1F3" w:themeColor="background1"/>
        <w:insideV w:val="single" w:sz="4" w:space="0" w:color="EBF1F3" w:themeColor="background1"/>
      </w:tblBorders>
    </w:tblPr>
    <w:tcPr>
      <w:shd w:val="clear" w:color="auto" w:fill="D8D8D8" w:themeFill="accent1" w:themeFillTint="33"/>
    </w:tcPr>
    <w:tblStylePr w:type="firstRow">
      <w:rPr>
        <w:b/>
        <w:bCs/>
        <w:color w:val="EBF1F3" w:themeColor="background1"/>
      </w:rPr>
      <w:tblPr/>
      <w:tcPr>
        <w:tcBorders>
          <w:top w:val="single" w:sz="4" w:space="0" w:color="EBF1F3" w:themeColor="background1"/>
          <w:left w:val="single" w:sz="4" w:space="0" w:color="EBF1F3" w:themeColor="background1"/>
          <w:right w:val="single" w:sz="4" w:space="0" w:color="EBF1F3" w:themeColor="background1"/>
          <w:insideH w:val="nil"/>
          <w:insideV w:val="nil"/>
        </w:tcBorders>
        <w:shd w:val="clear" w:color="auto" w:fill="3D3D3D" w:themeFill="accent1"/>
      </w:tcPr>
    </w:tblStylePr>
    <w:tblStylePr w:type="lastRow">
      <w:rPr>
        <w:b/>
        <w:bCs/>
        <w:color w:val="EBF1F3" w:themeColor="background1"/>
      </w:rPr>
      <w:tblPr/>
      <w:tcPr>
        <w:tcBorders>
          <w:left w:val="single" w:sz="4" w:space="0" w:color="EBF1F3" w:themeColor="background1"/>
          <w:bottom w:val="single" w:sz="4" w:space="0" w:color="EBF1F3" w:themeColor="background1"/>
          <w:right w:val="single" w:sz="4" w:space="0" w:color="EBF1F3" w:themeColor="background1"/>
          <w:insideH w:val="nil"/>
          <w:insideV w:val="nil"/>
        </w:tcBorders>
        <w:shd w:val="clear" w:color="auto" w:fill="3D3D3D" w:themeFill="accent1"/>
      </w:tcPr>
    </w:tblStylePr>
    <w:tblStylePr w:type="firstCol">
      <w:rPr>
        <w:b/>
        <w:bCs/>
        <w:color w:val="EBF1F3" w:themeColor="background1"/>
      </w:rPr>
      <w:tblPr/>
      <w:tcPr>
        <w:tcBorders>
          <w:top w:val="single" w:sz="4" w:space="0" w:color="EBF1F3" w:themeColor="background1"/>
          <w:left w:val="single" w:sz="4" w:space="0" w:color="EBF1F3" w:themeColor="background1"/>
          <w:bottom w:val="single" w:sz="4" w:space="0" w:color="EBF1F3" w:themeColor="background1"/>
          <w:insideV w:val="nil"/>
        </w:tcBorders>
        <w:shd w:val="clear" w:color="auto" w:fill="3D3D3D" w:themeFill="accent1"/>
      </w:tcPr>
    </w:tblStylePr>
    <w:tblStylePr w:type="lastCol">
      <w:rPr>
        <w:b/>
        <w:bCs/>
        <w:color w:val="EBF1F3" w:themeColor="background1"/>
      </w:rPr>
      <w:tblPr/>
      <w:tcPr>
        <w:tcBorders>
          <w:top w:val="single" w:sz="4" w:space="0" w:color="EBF1F3" w:themeColor="background1"/>
          <w:bottom w:val="single" w:sz="4" w:space="0" w:color="EBF1F3" w:themeColor="background1"/>
          <w:right w:val="single" w:sz="4" w:space="0" w:color="EBF1F3" w:themeColor="background1"/>
          <w:insideV w:val="nil"/>
        </w:tcBorders>
        <w:shd w:val="clear" w:color="auto" w:fill="3D3D3D" w:themeFill="accent1"/>
      </w:tcPr>
    </w:tblStylePr>
    <w:tblStylePr w:type="band1Vert">
      <w:tblPr/>
      <w:tcPr>
        <w:shd w:val="clear" w:color="auto" w:fill="B1B1B1" w:themeFill="accent1" w:themeFillTint="66"/>
      </w:tcPr>
    </w:tblStylePr>
    <w:tblStylePr w:type="band1Horz">
      <w:tblPr/>
      <w:tcPr>
        <w:shd w:val="clear" w:color="auto" w:fill="B1B1B1" w:themeFill="accent1" w:themeFillTint="66"/>
      </w:tcPr>
    </w:tblStylePr>
  </w:style>
  <w:style w:type="table" w:customStyle="1" w:styleId="GridTable4-Accent11">
    <w:name w:val="Grid Table 4 - Accent 11"/>
    <w:basedOn w:val="TableNormal"/>
    <w:uiPriority w:val="49"/>
    <w:rsid w:val="00AD329A"/>
    <w:pPr>
      <w:spacing w:after="0" w:line="240" w:lineRule="auto"/>
    </w:pPr>
    <w:tblPr>
      <w:tblStyleRowBandSize w:val="1"/>
      <w:tblStyleColBandSize w:val="1"/>
      <w:tblBorders>
        <w:top w:val="single" w:sz="4" w:space="0" w:color="8A8A8A" w:themeColor="accent1" w:themeTint="99"/>
        <w:left w:val="single" w:sz="4" w:space="0" w:color="8A8A8A" w:themeColor="accent1" w:themeTint="99"/>
        <w:bottom w:val="single" w:sz="4" w:space="0" w:color="8A8A8A" w:themeColor="accent1" w:themeTint="99"/>
        <w:right w:val="single" w:sz="4" w:space="0" w:color="8A8A8A" w:themeColor="accent1" w:themeTint="99"/>
        <w:insideH w:val="single" w:sz="4" w:space="0" w:color="8A8A8A" w:themeColor="accent1" w:themeTint="99"/>
        <w:insideV w:val="single" w:sz="4" w:space="0" w:color="8A8A8A" w:themeColor="accent1" w:themeTint="99"/>
      </w:tblBorders>
    </w:tblPr>
    <w:tblStylePr w:type="firstRow">
      <w:rPr>
        <w:b/>
        <w:bCs/>
        <w:color w:val="EBF1F3" w:themeColor="background1"/>
      </w:rPr>
      <w:tblPr/>
      <w:tcPr>
        <w:tcBorders>
          <w:top w:val="single" w:sz="4" w:space="0" w:color="3D3D3D" w:themeColor="accent1"/>
          <w:left w:val="single" w:sz="4" w:space="0" w:color="3D3D3D" w:themeColor="accent1"/>
          <w:bottom w:val="single" w:sz="4" w:space="0" w:color="3D3D3D" w:themeColor="accent1"/>
          <w:right w:val="single" w:sz="4" w:space="0" w:color="3D3D3D" w:themeColor="accent1"/>
          <w:insideH w:val="nil"/>
          <w:insideV w:val="nil"/>
        </w:tcBorders>
        <w:shd w:val="clear" w:color="auto" w:fill="3D3D3D" w:themeFill="accent1"/>
      </w:tcPr>
    </w:tblStylePr>
    <w:tblStylePr w:type="lastRow">
      <w:rPr>
        <w:b/>
        <w:bCs/>
      </w:rPr>
      <w:tblPr/>
      <w:tcPr>
        <w:tcBorders>
          <w:top w:val="double" w:sz="4" w:space="0" w:color="3D3D3D" w:themeColor="accent1"/>
        </w:tcBorders>
      </w:tcPr>
    </w:tblStylePr>
    <w:tblStylePr w:type="firstCol">
      <w:rPr>
        <w:b/>
        <w:bCs/>
      </w:rPr>
    </w:tblStylePr>
    <w:tblStylePr w:type="lastCol">
      <w:rPr>
        <w:b/>
        <w:bCs/>
      </w:rPr>
    </w:tblStylePr>
    <w:tblStylePr w:type="band1Vert">
      <w:tblPr/>
      <w:tcPr>
        <w:shd w:val="clear" w:color="auto" w:fill="D8D8D8" w:themeFill="accent1" w:themeFillTint="33"/>
      </w:tcPr>
    </w:tblStylePr>
    <w:tblStylePr w:type="band1Horz">
      <w:tblPr/>
      <w:tcPr>
        <w:shd w:val="clear" w:color="auto" w:fill="D8D8D8" w:themeFill="accent1" w:themeFillTint="33"/>
      </w:tcPr>
    </w:tblStylePr>
  </w:style>
  <w:style w:type="table" w:customStyle="1" w:styleId="GridTable1Light-Accent11">
    <w:name w:val="Grid Table 1 Light - Accent 11"/>
    <w:basedOn w:val="TableNormal"/>
    <w:uiPriority w:val="46"/>
    <w:rsid w:val="00F950E7"/>
    <w:pPr>
      <w:spacing w:after="0" w:line="240" w:lineRule="auto"/>
    </w:pPr>
    <w:tblPr>
      <w:tblStyleRowBandSize w:val="1"/>
      <w:tblStyleColBandSize w:val="1"/>
      <w:tblBorders>
        <w:top w:val="single" w:sz="4" w:space="0" w:color="B1B1B1" w:themeColor="accent1" w:themeTint="66"/>
        <w:left w:val="single" w:sz="4" w:space="0" w:color="B1B1B1" w:themeColor="accent1" w:themeTint="66"/>
        <w:bottom w:val="single" w:sz="4" w:space="0" w:color="B1B1B1" w:themeColor="accent1" w:themeTint="66"/>
        <w:right w:val="single" w:sz="4" w:space="0" w:color="B1B1B1" w:themeColor="accent1" w:themeTint="66"/>
        <w:insideH w:val="single" w:sz="4" w:space="0" w:color="B1B1B1" w:themeColor="accent1" w:themeTint="66"/>
        <w:insideV w:val="single" w:sz="4" w:space="0" w:color="B1B1B1" w:themeColor="accent1" w:themeTint="66"/>
      </w:tblBorders>
    </w:tblPr>
    <w:tblStylePr w:type="firstRow">
      <w:rPr>
        <w:b/>
        <w:bCs/>
      </w:rPr>
      <w:tblPr/>
      <w:tcPr>
        <w:tcBorders>
          <w:bottom w:val="single" w:sz="12" w:space="0" w:color="8A8A8A" w:themeColor="accent1" w:themeTint="99"/>
        </w:tcBorders>
      </w:tcPr>
    </w:tblStylePr>
    <w:tblStylePr w:type="lastRow">
      <w:rPr>
        <w:b/>
        <w:bCs/>
      </w:rPr>
      <w:tblPr/>
      <w:tcPr>
        <w:tcBorders>
          <w:top w:val="double" w:sz="2" w:space="0" w:color="8A8A8A" w:themeColor="accent1" w:themeTint="99"/>
        </w:tcBorders>
      </w:tcPr>
    </w:tblStylePr>
    <w:tblStylePr w:type="firstCol">
      <w:rPr>
        <w:b/>
        <w:bCs/>
      </w:rPr>
    </w:tblStylePr>
    <w:tblStylePr w:type="lastCol">
      <w:rPr>
        <w:b/>
        <w:bCs/>
      </w:rPr>
    </w:tblStylePr>
  </w:style>
  <w:style w:type="table" w:customStyle="1" w:styleId="GridTable41">
    <w:name w:val="Grid Table 41"/>
    <w:aliases w:val="Nano"/>
    <w:basedOn w:val="TableNormal"/>
    <w:uiPriority w:val="49"/>
    <w:rsid w:val="00B948FE"/>
    <w:pPr>
      <w:spacing w:after="0" w:line="240" w:lineRule="auto"/>
    </w:pPr>
    <w:tblPr>
      <w:tblStyleRowBandSize w:val="1"/>
      <w:tblStyleColBandSize w:val="1"/>
      <w:tblBorders>
        <w:top w:val="single" w:sz="4" w:space="0" w:color="8A8A8A" w:themeColor="text1" w:themeTint="99"/>
        <w:left w:val="single" w:sz="4" w:space="0" w:color="8A8A8A" w:themeColor="text1" w:themeTint="99"/>
        <w:bottom w:val="single" w:sz="4" w:space="0" w:color="8A8A8A" w:themeColor="text1" w:themeTint="99"/>
        <w:right w:val="single" w:sz="4" w:space="0" w:color="8A8A8A" w:themeColor="text1" w:themeTint="99"/>
        <w:insideH w:val="single" w:sz="4" w:space="0" w:color="8A8A8A" w:themeColor="text1" w:themeTint="99"/>
        <w:insideV w:val="single" w:sz="4" w:space="0" w:color="8A8A8A" w:themeColor="text1" w:themeTint="99"/>
      </w:tblBorders>
    </w:tblPr>
    <w:tblStylePr w:type="firstRow">
      <w:rPr>
        <w:b/>
        <w:bCs/>
        <w:color w:val="EBF1F3"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3D3D3D" w:themeFill="text1"/>
      </w:tcPr>
    </w:tblStylePr>
    <w:tblStylePr w:type="lastRow">
      <w:rPr>
        <w:b/>
        <w:bCs/>
      </w:rPr>
      <w:tblPr/>
      <w:tcPr>
        <w:shd w:val="clear" w:color="auto" w:fill="EBF1F3" w:themeFill="background1"/>
      </w:tcPr>
    </w:tblStylePr>
    <w:tblStylePr w:type="firstCol">
      <w:rPr>
        <w:b/>
        <w:bCs/>
      </w:rPr>
    </w:tblStylePr>
    <w:tblStylePr w:type="lastCol">
      <w:rPr>
        <w:b/>
        <w:bCs/>
      </w:rPr>
    </w:tblStylePr>
    <w:tblStylePr w:type="band1Horz">
      <w:tblPr/>
      <w:tcPr>
        <w:shd w:val="clear" w:color="auto" w:fill="EEEEEE"/>
      </w:tcPr>
    </w:tblStylePr>
  </w:style>
  <w:style w:type="table" w:customStyle="1" w:styleId="PlainTable51">
    <w:name w:val="Plain Table 51"/>
    <w:basedOn w:val="TableNormal"/>
    <w:uiPriority w:val="45"/>
    <w:rsid w:val="008F506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D9D" w:themeColor="text1" w:themeTint="80"/>
        </w:tcBorders>
        <w:shd w:val="clear" w:color="auto" w:fill="EBF1F3" w:themeFill="background1"/>
      </w:tcPr>
    </w:tblStylePr>
    <w:tblStylePr w:type="lastRow">
      <w:rPr>
        <w:rFonts w:asciiTheme="majorHAnsi" w:eastAsiaTheme="majorEastAsia" w:hAnsiTheme="majorHAnsi" w:cstheme="majorBidi"/>
        <w:i/>
        <w:iCs/>
        <w:sz w:val="26"/>
      </w:rPr>
      <w:tblPr/>
      <w:tcPr>
        <w:tcBorders>
          <w:top w:val="single" w:sz="4" w:space="0" w:color="9D9D9D" w:themeColor="text1" w:themeTint="80"/>
        </w:tcBorders>
        <w:shd w:val="clear" w:color="auto" w:fill="EBF1F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D9D" w:themeColor="text1" w:themeTint="80"/>
        </w:tcBorders>
        <w:shd w:val="clear" w:color="auto" w:fill="EBF1F3" w:themeFill="background1"/>
      </w:tcPr>
    </w:tblStylePr>
    <w:tblStylePr w:type="lastCol">
      <w:rPr>
        <w:rFonts w:asciiTheme="majorHAnsi" w:eastAsiaTheme="majorEastAsia" w:hAnsiTheme="majorHAnsi" w:cstheme="majorBidi"/>
        <w:i/>
        <w:iCs/>
        <w:sz w:val="26"/>
      </w:rPr>
      <w:tblPr/>
      <w:tcPr>
        <w:tcBorders>
          <w:left w:val="single" w:sz="4" w:space="0" w:color="9D9D9D" w:themeColor="text1" w:themeTint="80"/>
        </w:tcBorders>
        <w:shd w:val="clear" w:color="auto" w:fill="EBF1F3" w:themeFill="background1"/>
      </w:tcPr>
    </w:tblStylePr>
    <w:tblStylePr w:type="band1Vert">
      <w:tblPr/>
      <w:tcPr>
        <w:shd w:val="clear" w:color="auto" w:fill="DBE6E9" w:themeFill="background1" w:themeFillShade="F2"/>
      </w:tcPr>
    </w:tblStylePr>
    <w:tblStylePr w:type="band1Horz">
      <w:tblPr/>
      <w:tcPr>
        <w:shd w:val="clear" w:color="auto" w:fill="DBE6E9"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41">
    <w:name w:val="List Table 1 Light - Accent 41"/>
    <w:basedOn w:val="TableNormal"/>
    <w:uiPriority w:val="46"/>
    <w:rsid w:val="00CF0555"/>
    <w:pPr>
      <w:spacing w:after="0" w:line="240" w:lineRule="auto"/>
    </w:pPr>
    <w:tblPr>
      <w:tblStyleRowBandSize w:val="1"/>
      <w:tblStyleColBandSize w:val="1"/>
    </w:tblPr>
    <w:tblStylePr w:type="firstRow">
      <w:rPr>
        <w:b/>
        <w:bCs/>
      </w:rPr>
      <w:tblPr/>
      <w:tcPr>
        <w:tcBorders>
          <w:bottom w:val="single" w:sz="4" w:space="0" w:color="E1E9ED" w:themeColor="accent4" w:themeTint="99"/>
        </w:tcBorders>
      </w:tcPr>
    </w:tblStylePr>
    <w:tblStylePr w:type="lastRow">
      <w:rPr>
        <w:b/>
        <w:bCs/>
      </w:rPr>
      <w:tblPr/>
      <w:tcPr>
        <w:tcBorders>
          <w:top w:val="single" w:sz="4" w:space="0" w:color="E1E9ED" w:themeColor="accent4" w:themeTint="99"/>
        </w:tcBorders>
      </w:tcPr>
    </w:tblStylePr>
    <w:tblStylePr w:type="firstCol">
      <w:rPr>
        <w:b/>
        <w:bCs/>
      </w:rPr>
    </w:tblStylePr>
    <w:tblStylePr w:type="lastCol">
      <w:rPr>
        <w:b/>
        <w:bCs/>
      </w:rPr>
    </w:tblStylePr>
    <w:tblStylePr w:type="band1Vert">
      <w:tblPr/>
      <w:tcPr>
        <w:shd w:val="clear" w:color="auto" w:fill="F5F7F9" w:themeFill="accent4" w:themeFillTint="33"/>
      </w:tcPr>
    </w:tblStylePr>
    <w:tblStylePr w:type="band1Horz">
      <w:tblPr/>
      <w:tcPr>
        <w:shd w:val="clear" w:color="auto" w:fill="F5F7F9" w:themeFill="accent4" w:themeFillTint="33"/>
      </w:tcPr>
    </w:tblStylePr>
  </w:style>
  <w:style w:type="table" w:customStyle="1" w:styleId="GridTable6Colorful1">
    <w:name w:val="Grid Table 6 Colorful1"/>
    <w:basedOn w:val="TableNormal"/>
    <w:uiPriority w:val="51"/>
    <w:rsid w:val="00CF0555"/>
    <w:pPr>
      <w:spacing w:after="0" w:line="240" w:lineRule="auto"/>
    </w:pPr>
    <w:rPr>
      <w:color w:val="3D3D3D" w:themeColor="text1"/>
    </w:rPr>
    <w:tblPr>
      <w:tblStyleRowBandSize w:val="1"/>
      <w:tblStyleColBandSize w:val="1"/>
      <w:tblBorders>
        <w:top w:val="single" w:sz="4" w:space="0" w:color="8A8A8A" w:themeColor="text1" w:themeTint="99"/>
        <w:left w:val="single" w:sz="4" w:space="0" w:color="8A8A8A" w:themeColor="text1" w:themeTint="99"/>
        <w:bottom w:val="single" w:sz="4" w:space="0" w:color="8A8A8A" w:themeColor="text1" w:themeTint="99"/>
        <w:right w:val="single" w:sz="4" w:space="0" w:color="8A8A8A" w:themeColor="text1" w:themeTint="99"/>
        <w:insideH w:val="single" w:sz="4" w:space="0" w:color="8A8A8A" w:themeColor="text1" w:themeTint="99"/>
        <w:insideV w:val="single" w:sz="4" w:space="0" w:color="8A8A8A" w:themeColor="text1" w:themeTint="99"/>
      </w:tblBorders>
    </w:tblPr>
    <w:tblStylePr w:type="firstRow">
      <w:rPr>
        <w:b/>
        <w:bCs/>
      </w:rPr>
      <w:tblPr/>
      <w:tcPr>
        <w:tcBorders>
          <w:bottom w:val="single" w:sz="12" w:space="0" w:color="8A8A8A" w:themeColor="text1" w:themeTint="99"/>
        </w:tcBorders>
      </w:tcPr>
    </w:tblStylePr>
    <w:tblStylePr w:type="lastRow">
      <w:rPr>
        <w:b/>
        <w:bCs/>
      </w:rPr>
      <w:tblPr/>
      <w:tcPr>
        <w:tcBorders>
          <w:top w:val="double" w:sz="4" w:space="0" w:color="8A8A8A"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character" w:customStyle="1" w:styleId="Char">
    <w:name w:val="זכויות יוצרים Char"/>
    <w:basedOn w:val="DefaultParagraphFont"/>
    <w:link w:val="a"/>
    <w:semiHidden/>
    <w:locked/>
    <w:rsid w:val="00454008"/>
    <w:rPr>
      <w:rFonts w:asciiTheme="minorBidi" w:hAnsiTheme="minorBidi" w:cs="Arial"/>
      <w:sz w:val="16"/>
      <w:szCs w:val="16"/>
      <w:lang w:eastAsia="he-IL"/>
    </w:rPr>
  </w:style>
  <w:style w:type="paragraph" w:customStyle="1" w:styleId="a">
    <w:name w:val="זכויות יוצרים"/>
    <w:basedOn w:val="Normal"/>
    <w:link w:val="Char"/>
    <w:semiHidden/>
    <w:qFormat/>
    <w:rsid w:val="00454008"/>
    <w:pPr>
      <w:bidi w:val="0"/>
      <w:spacing w:before="0" w:after="0"/>
    </w:pPr>
    <w:rPr>
      <w:rFonts w:asciiTheme="minorBidi" w:hAnsiTheme="minorBidi" w:cs="Arial"/>
      <w:sz w:val="16"/>
      <w:szCs w:val="16"/>
      <w:lang w:eastAsia="he-IL"/>
    </w:rPr>
  </w:style>
  <w:style w:type="paragraph" w:styleId="FootnoteText">
    <w:name w:val="footnote text"/>
    <w:basedOn w:val="Normal"/>
    <w:link w:val="FootnoteTextChar"/>
    <w:uiPriority w:val="99"/>
    <w:semiHidden/>
    <w:unhideWhenUsed/>
    <w:rsid w:val="00020FBF"/>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020FBF"/>
    <w:rPr>
      <w:rFonts w:cstheme="minorHAnsi"/>
    </w:rPr>
  </w:style>
  <w:style w:type="character" w:styleId="FootnoteReference">
    <w:name w:val="footnote reference"/>
    <w:basedOn w:val="DefaultParagraphFont"/>
    <w:uiPriority w:val="99"/>
    <w:semiHidden/>
    <w:unhideWhenUsed/>
    <w:rsid w:val="00020F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he-IL"/>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406"/>
    <w:pPr>
      <w:bidi/>
    </w:pPr>
    <w:rPr>
      <w:rFonts w:cstheme="minorHAnsi"/>
      <w:sz w:val="24"/>
      <w:szCs w:val="24"/>
    </w:rPr>
  </w:style>
  <w:style w:type="paragraph" w:styleId="Heading1">
    <w:name w:val="heading 1"/>
    <w:basedOn w:val="Normal"/>
    <w:next w:val="Normal"/>
    <w:link w:val="Heading1Char"/>
    <w:uiPriority w:val="9"/>
    <w:qFormat/>
    <w:rsid w:val="00090311"/>
    <w:pPr>
      <w:pBdr>
        <w:top w:val="single" w:sz="24" w:space="0" w:color="3D3D3D" w:themeColor="accent1"/>
        <w:left w:val="single" w:sz="24" w:space="0" w:color="3D3D3D" w:themeColor="accent1"/>
        <w:bottom w:val="single" w:sz="24" w:space="0" w:color="3D3D3D" w:themeColor="accent1"/>
        <w:right w:val="single" w:sz="24" w:space="0" w:color="3D3D3D" w:themeColor="accent1"/>
      </w:pBdr>
      <w:shd w:val="clear" w:color="auto" w:fill="3D3D3D" w:themeFill="accent1"/>
      <w:spacing w:after="0"/>
      <w:outlineLvl w:val="0"/>
    </w:pPr>
    <w:rPr>
      <w:bCs/>
      <w:caps/>
      <w:color w:val="EBF1F3" w:themeColor="background1"/>
      <w:spacing w:val="15"/>
      <w:sz w:val="28"/>
      <w:szCs w:val="28"/>
    </w:rPr>
  </w:style>
  <w:style w:type="paragraph" w:styleId="Heading2">
    <w:name w:val="heading 2"/>
    <w:basedOn w:val="Normal"/>
    <w:next w:val="Normal"/>
    <w:link w:val="Heading2Char"/>
    <w:uiPriority w:val="9"/>
    <w:unhideWhenUsed/>
    <w:qFormat/>
    <w:rsid w:val="00B77645"/>
    <w:pPr>
      <w:pBdr>
        <w:top w:val="single" w:sz="24" w:space="0" w:color="EBF1F3" w:themeColor="background2"/>
        <w:left w:val="single" w:sz="24" w:space="0" w:color="EBF1F3" w:themeColor="background2"/>
        <w:bottom w:val="single" w:sz="24" w:space="0" w:color="EBF1F3" w:themeColor="background2"/>
        <w:right w:val="single" w:sz="24" w:space="0" w:color="EBF1F3" w:themeColor="background2"/>
      </w:pBdr>
      <w:shd w:val="clear" w:color="auto" w:fill="EBF1F3" w:themeFill="background2"/>
      <w:spacing w:after="0"/>
      <w:outlineLvl w:val="1"/>
    </w:pPr>
    <w:rPr>
      <w:rFonts w:cstheme="minorBidi"/>
      <w:b/>
      <w:bCs/>
      <w:caps/>
      <w:spacing w:val="15"/>
    </w:rPr>
  </w:style>
  <w:style w:type="paragraph" w:styleId="Heading3">
    <w:name w:val="heading 3"/>
    <w:basedOn w:val="Normal"/>
    <w:next w:val="Normal"/>
    <w:link w:val="Heading3Char"/>
    <w:uiPriority w:val="9"/>
    <w:unhideWhenUsed/>
    <w:qFormat/>
    <w:rsid w:val="00CF0555"/>
    <w:pPr>
      <w:pBdr>
        <w:top w:val="single" w:sz="6" w:space="2" w:color="3D3D3D" w:themeColor="accent1"/>
      </w:pBdr>
      <w:shd w:val="clear" w:color="auto" w:fill="D8D8D8" w:themeFill="text2" w:themeFillTint="33"/>
      <w:spacing w:before="300" w:after="0"/>
      <w:outlineLvl w:val="2"/>
    </w:pPr>
    <w:rPr>
      <w:b/>
      <w:bCs/>
      <w:caps/>
      <w:color w:val="1E1E1E" w:themeColor="accent1" w:themeShade="7F"/>
      <w:spacing w:val="15"/>
    </w:rPr>
  </w:style>
  <w:style w:type="paragraph" w:styleId="Heading4">
    <w:name w:val="heading 4"/>
    <w:basedOn w:val="Normal"/>
    <w:next w:val="Normal"/>
    <w:link w:val="Heading4Char"/>
    <w:uiPriority w:val="9"/>
    <w:unhideWhenUsed/>
    <w:qFormat/>
    <w:rsid w:val="00F31D4A"/>
    <w:pPr>
      <w:pBdr>
        <w:top w:val="dotted" w:sz="6" w:space="2" w:color="3D3D3D" w:themeColor="accent1"/>
      </w:pBdr>
      <w:bidi w:val="0"/>
      <w:spacing w:before="200" w:after="0"/>
      <w:outlineLvl w:val="3"/>
    </w:pPr>
    <w:rPr>
      <w:caps/>
      <w:color w:val="2D2D2D" w:themeColor="text2" w:themeShade="BF"/>
      <w:spacing w:val="10"/>
    </w:rPr>
  </w:style>
  <w:style w:type="paragraph" w:styleId="Heading5">
    <w:name w:val="heading 5"/>
    <w:basedOn w:val="Normal"/>
    <w:next w:val="Normal"/>
    <w:link w:val="Heading5Char"/>
    <w:uiPriority w:val="9"/>
    <w:unhideWhenUsed/>
    <w:qFormat/>
    <w:rsid w:val="00CF0555"/>
    <w:pPr>
      <w:pBdr>
        <w:bottom w:val="single" w:sz="6" w:space="1" w:color="3D3D3D" w:themeColor="accent1"/>
      </w:pBdr>
      <w:bidi w:val="0"/>
      <w:spacing w:before="200" w:after="0"/>
      <w:outlineLvl w:val="4"/>
    </w:pPr>
    <w:rPr>
      <w:bCs/>
      <w:caps/>
      <w:color w:val="2D2D2D" w:themeColor="accent1" w:themeShade="BF"/>
      <w:spacing w:val="10"/>
    </w:rPr>
  </w:style>
  <w:style w:type="paragraph" w:styleId="Heading6">
    <w:name w:val="heading 6"/>
    <w:basedOn w:val="Normal"/>
    <w:next w:val="Normal"/>
    <w:link w:val="Heading6Char"/>
    <w:uiPriority w:val="9"/>
    <w:unhideWhenUsed/>
    <w:qFormat/>
    <w:rsid w:val="00D6477F"/>
    <w:pPr>
      <w:pBdr>
        <w:bottom w:val="dotted" w:sz="6" w:space="1" w:color="3D3D3D" w:themeColor="accent1"/>
      </w:pBdr>
      <w:bidi w:val="0"/>
      <w:spacing w:before="200" w:after="0"/>
      <w:outlineLvl w:val="5"/>
    </w:pPr>
    <w:rPr>
      <w:bCs/>
      <w:caps/>
      <w:color w:val="2D2D2D" w:themeColor="accent1" w:themeShade="BF"/>
      <w:spacing w:val="10"/>
    </w:rPr>
  </w:style>
  <w:style w:type="paragraph" w:styleId="Heading7">
    <w:name w:val="heading 7"/>
    <w:basedOn w:val="Normal"/>
    <w:next w:val="Normal"/>
    <w:link w:val="Heading7Char"/>
    <w:uiPriority w:val="9"/>
    <w:unhideWhenUsed/>
    <w:qFormat/>
    <w:rsid w:val="0050513E"/>
    <w:pPr>
      <w:bidi w:val="0"/>
      <w:spacing w:before="200" w:after="0"/>
      <w:outlineLvl w:val="6"/>
    </w:pPr>
    <w:rPr>
      <w:caps/>
      <w:color w:val="2D2D2D" w:themeColor="accent1" w:themeShade="BF"/>
      <w:spacing w:val="10"/>
    </w:rPr>
  </w:style>
  <w:style w:type="paragraph" w:styleId="Heading8">
    <w:name w:val="heading 8"/>
    <w:basedOn w:val="Normal"/>
    <w:next w:val="Normal"/>
    <w:link w:val="Heading8Char"/>
    <w:uiPriority w:val="9"/>
    <w:semiHidden/>
    <w:unhideWhenUsed/>
    <w:qFormat/>
    <w:rsid w:val="0050513E"/>
    <w:pPr>
      <w:bidi w:val="0"/>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0513E"/>
    <w:pPr>
      <w:bidi w:val="0"/>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31D4A"/>
    <w:rPr>
      <w:caps/>
      <w:color w:val="2D2D2D" w:themeColor="text2" w:themeShade="BF"/>
      <w:spacing w:val="10"/>
    </w:rPr>
  </w:style>
  <w:style w:type="paragraph" w:styleId="Header">
    <w:name w:val="header"/>
    <w:basedOn w:val="Normal"/>
    <w:link w:val="HeaderChar"/>
    <w:uiPriority w:val="99"/>
    <w:rsid w:val="00CB03AC"/>
    <w:pPr>
      <w:tabs>
        <w:tab w:val="center" w:pos="4153"/>
        <w:tab w:val="right" w:pos="8306"/>
      </w:tabs>
      <w:bidi w:val="0"/>
      <w:spacing w:after="0" w:line="240" w:lineRule="auto"/>
    </w:pPr>
    <w:rPr>
      <w:rFonts w:ascii="Times New Roman" w:eastAsia="Times New Roman" w:hAnsi="Times New Roman" w:cs="Miriam"/>
      <w:lang w:eastAsia="he-IL"/>
    </w:rPr>
  </w:style>
  <w:style w:type="character" w:customStyle="1" w:styleId="HeaderChar">
    <w:name w:val="Header Char"/>
    <w:basedOn w:val="DefaultParagraphFont"/>
    <w:link w:val="Header"/>
    <w:uiPriority w:val="99"/>
    <w:rsid w:val="00CB03AC"/>
    <w:rPr>
      <w:rFonts w:ascii="Times New Roman" w:eastAsia="Times New Roman" w:hAnsi="Times New Roman" w:cs="Miriam"/>
      <w:sz w:val="20"/>
      <w:szCs w:val="24"/>
      <w:lang w:eastAsia="he-IL"/>
    </w:rPr>
  </w:style>
  <w:style w:type="paragraph" w:styleId="ListParagraph">
    <w:name w:val="List Paragraph"/>
    <w:basedOn w:val="Normal"/>
    <w:uiPriority w:val="34"/>
    <w:qFormat/>
    <w:rsid w:val="00887E7A"/>
    <w:pPr>
      <w:ind w:left="720"/>
      <w:contextualSpacing/>
    </w:pPr>
  </w:style>
  <w:style w:type="character" w:styleId="Strong">
    <w:name w:val="Strong"/>
    <w:uiPriority w:val="22"/>
    <w:qFormat/>
    <w:rsid w:val="0050513E"/>
    <w:rPr>
      <w:b/>
      <w:bCs/>
    </w:rPr>
  </w:style>
  <w:style w:type="paragraph" w:styleId="NormalWeb">
    <w:name w:val="Normal (Web)"/>
    <w:basedOn w:val="Normal"/>
    <w:uiPriority w:val="99"/>
    <w:unhideWhenUsed/>
    <w:rsid w:val="00887E7A"/>
    <w:pPr>
      <w:bidi w:val="0"/>
      <w:spacing w:beforeAutospacing="1" w:after="100" w:afterAutospacing="1"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090311"/>
    <w:rPr>
      <w:rFonts w:cstheme="minorHAnsi"/>
      <w:bCs/>
      <w:caps/>
      <w:color w:val="EBF1F3" w:themeColor="background1"/>
      <w:spacing w:val="15"/>
      <w:sz w:val="28"/>
      <w:szCs w:val="28"/>
      <w:shd w:val="clear" w:color="auto" w:fill="3D3D3D" w:themeFill="accent1"/>
    </w:rPr>
  </w:style>
  <w:style w:type="character" w:customStyle="1" w:styleId="Heading2Char">
    <w:name w:val="Heading 2 Char"/>
    <w:basedOn w:val="DefaultParagraphFont"/>
    <w:link w:val="Heading2"/>
    <w:uiPriority w:val="9"/>
    <w:rsid w:val="00B77645"/>
    <w:rPr>
      <w:b/>
      <w:bCs/>
      <w:caps/>
      <w:spacing w:val="15"/>
      <w:sz w:val="24"/>
      <w:szCs w:val="24"/>
      <w:shd w:val="clear" w:color="auto" w:fill="EBF1F3" w:themeFill="background2"/>
    </w:rPr>
  </w:style>
  <w:style w:type="character" w:styleId="Hyperlink">
    <w:name w:val="Hyperlink"/>
    <w:basedOn w:val="DefaultParagraphFont"/>
    <w:uiPriority w:val="99"/>
    <w:unhideWhenUsed/>
    <w:rsid w:val="00CB0F24"/>
    <w:rPr>
      <w:color w:val="0000FF"/>
      <w:u w:val="single"/>
    </w:rPr>
  </w:style>
  <w:style w:type="paragraph" w:customStyle="1" w:styleId="Default">
    <w:name w:val="Default"/>
    <w:rsid w:val="0025481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4701A2"/>
    <w:pPr>
      <w:bidi/>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F3729B"/>
    <w:pPr>
      <w:spacing w:after="0" w:line="360" w:lineRule="auto"/>
      <w:ind w:left="-514"/>
    </w:pPr>
    <w:rPr>
      <w:rFonts w:ascii="Arial" w:eastAsia="Times New Roman" w:hAnsi="Arial" w:cs="Arial"/>
      <w:lang w:eastAsia="he-IL"/>
    </w:rPr>
  </w:style>
  <w:style w:type="character" w:customStyle="1" w:styleId="BodyTextIndent3Char">
    <w:name w:val="Body Text Indent 3 Char"/>
    <w:basedOn w:val="DefaultParagraphFont"/>
    <w:link w:val="BodyTextIndent3"/>
    <w:rsid w:val="00F3729B"/>
    <w:rPr>
      <w:rFonts w:ascii="Arial" w:eastAsia="Times New Roman" w:hAnsi="Arial" w:cs="Arial"/>
      <w:sz w:val="24"/>
      <w:szCs w:val="24"/>
      <w:lang w:eastAsia="he-IL"/>
    </w:rPr>
  </w:style>
  <w:style w:type="paragraph" w:styleId="BalloonText">
    <w:name w:val="Balloon Text"/>
    <w:basedOn w:val="Normal"/>
    <w:link w:val="BalloonTextChar"/>
    <w:uiPriority w:val="99"/>
    <w:semiHidden/>
    <w:unhideWhenUsed/>
    <w:rsid w:val="00BB4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AF5"/>
    <w:rPr>
      <w:rFonts w:ascii="Tahoma" w:hAnsi="Tahoma" w:cs="Tahoma"/>
      <w:sz w:val="16"/>
      <w:szCs w:val="16"/>
    </w:rPr>
  </w:style>
  <w:style w:type="paragraph" w:styleId="Footer">
    <w:name w:val="footer"/>
    <w:basedOn w:val="Normal"/>
    <w:link w:val="FooterChar"/>
    <w:uiPriority w:val="99"/>
    <w:unhideWhenUsed/>
    <w:qFormat/>
    <w:rsid w:val="00B11D1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11D1E"/>
  </w:style>
  <w:style w:type="character" w:customStyle="1" w:styleId="longtext1">
    <w:name w:val="long_text1"/>
    <w:basedOn w:val="DefaultParagraphFont"/>
    <w:rsid w:val="00763A39"/>
    <w:rPr>
      <w:sz w:val="20"/>
      <w:szCs w:val="20"/>
    </w:rPr>
  </w:style>
  <w:style w:type="paragraph" w:styleId="BlockText">
    <w:name w:val="Block Text"/>
    <w:basedOn w:val="Normal"/>
    <w:rsid w:val="00763A39"/>
    <w:pPr>
      <w:bidi w:val="0"/>
      <w:spacing w:after="0" w:line="360" w:lineRule="auto"/>
      <w:ind w:left="-360" w:right="360"/>
    </w:pPr>
    <w:rPr>
      <w:rFonts w:ascii="Times New Roman" w:eastAsia="Times New Roman" w:hAnsi="Times New Roman" w:cs="Times New Roman"/>
      <w:lang w:val="en-GB" w:eastAsia="en-GB" w:bidi="ar-SA"/>
    </w:rPr>
  </w:style>
  <w:style w:type="character" w:customStyle="1" w:styleId="apple-style-span">
    <w:name w:val="apple-style-span"/>
    <w:basedOn w:val="DefaultParagraphFont"/>
    <w:rsid w:val="00C370AE"/>
  </w:style>
  <w:style w:type="character" w:customStyle="1" w:styleId="s1">
    <w:name w:val="s1"/>
    <w:rsid w:val="00572172"/>
    <w:rPr>
      <w:rFonts w:ascii="Arial" w:hAnsi="Arial" w:cs="Arial" w:hint="default"/>
      <w:b/>
      <w:bCs/>
      <w:color w:val="000000"/>
      <w:sz w:val="20"/>
      <w:szCs w:val="20"/>
    </w:rPr>
  </w:style>
  <w:style w:type="table" w:customStyle="1" w:styleId="TableGrid1">
    <w:name w:val="Table Grid1"/>
    <w:basedOn w:val="TableNormal"/>
    <w:next w:val="TableGrid"/>
    <w:uiPriority w:val="59"/>
    <w:rsid w:val="00595C3D"/>
    <w:pPr>
      <w:bidi/>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571E0"/>
    <w:rPr>
      <w:color w:val="8064A2" w:themeColor="followedHyperlink"/>
      <w:u w:val="single"/>
    </w:rPr>
  </w:style>
  <w:style w:type="character" w:customStyle="1" w:styleId="googqs-tidbit">
    <w:name w:val="goog_qs-tidbit"/>
    <w:basedOn w:val="DefaultParagraphFont"/>
    <w:rsid w:val="00412E93"/>
  </w:style>
  <w:style w:type="character" w:styleId="CommentReference">
    <w:name w:val="annotation reference"/>
    <w:basedOn w:val="DefaultParagraphFont"/>
    <w:uiPriority w:val="99"/>
    <w:semiHidden/>
    <w:unhideWhenUsed/>
    <w:rsid w:val="00D91443"/>
    <w:rPr>
      <w:sz w:val="16"/>
      <w:szCs w:val="16"/>
    </w:rPr>
  </w:style>
  <w:style w:type="paragraph" w:styleId="CommentText">
    <w:name w:val="annotation text"/>
    <w:basedOn w:val="Normal"/>
    <w:link w:val="CommentTextChar"/>
    <w:uiPriority w:val="99"/>
    <w:semiHidden/>
    <w:unhideWhenUsed/>
    <w:rsid w:val="00D91443"/>
    <w:pPr>
      <w:spacing w:line="240" w:lineRule="auto"/>
    </w:pPr>
  </w:style>
  <w:style w:type="character" w:customStyle="1" w:styleId="CommentTextChar">
    <w:name w:val="Comment Text Char"/>
    <w:basedOn w:val="DefaultParagraphFont"/>
    <w:link w:val="CommentText"/>
    <w:uiPriority w:val="99"/>
    <w:semiHidden/>
    <w:rsid w:val="00D91443"/>
    <w:rPr>
      <w:sz w:val="20"/>
      <w:szCs w:val="20"/>
    </w:rPr>
  </w:style>
  <w:style w:type="paragraph" w:styleId="CommentSubject">
    <w:name w:val="annotation subject"/>
    <w:basedOn w:val="CommentText"/>
    <w:next w:val="CommentText"/>
    <w:link w:val="CommentSubjectChar"/>
    <w:uiPriority w:val="99"/>
    <w:semiHidden/>
    <w:unhideWhenUsed/>
    <w:rsid w:val="00D91443"/>
    <w:rPr>
      <w:b/>
      <w:bCs/>
    </w:rPr>
  </w:style>
  <w:style w:type="character" w:customStyle="1" w:styleId="CommentSubjectChar">
    <w:name w:val="Comment Subject Char"/>
    <w:basedOn w:val="CommentTextChar"/>
    <w:link w:val="CommentSubject"/>
    <w:uiPriority w:val="99"/>
    <w:semiHidden/>
    <w:rsid w:val="00D91443"/>
    <w:rPr>
      <w:b/>
      <w:bCs/>
      <w:sz w:val="20"/>
      <w:szCs w:val="20"/>
    </w:rPr>
  </w:style>
  <w:style w:type="paragraph" w:styleId="Revision">
    <w:name w:val="Revision"/>
    <w:hidden/>
    <w:uiPriority w:val="99"/>
    <w:semiHidden/>
    <w:rsid w:val="00D56AEE"/>
    <w:pPr>
      <w:spacing w:after="0" w:line="240" w:lineRule="auto"/>
    </w:pPr>
  </w:style>
  <w:style w:type="character" w:customStyle="1" w:styleId="Heading3Char">
    <w:name w:val="Heading 3 Char"/>
    <w:basedOn w:val="DefaultParagraphFont"/>
    <w:link w:val="Heading3"/>
    <w:uiPriority w:val="9"/>
    <w:rsid w:val="00CF0555"/>
    <w:rPr>
      <w:rFonts w:cstheme="minorHAnsi"/>
      <w:b/>
      <w:bCs/>
      <w:caps/>
      <w:color w:val="1E1E1E" w:themeColor="accent1" w:themeShade="7F"/>
      <w:spacing w:val="15"/>
      <w:sz w:val="24"/>
      <w:szCs w:val="24"/>
      <w:shd w:val="clear" w:color="auto" w:fill="D8D8D8" w:themeFill="text2" w:themeFillTint="33"/>
    </w:rPr>
  </w:style>
  <w:style w:type="paragraph" w:customStyle="1" w:styleId="1">
    <w:name w:val="פיסקה 1"/>
    <w:basedOn w:val="Normal"/>
    <w:rsid w:val="002015FC"/>
    <w:pPr>
      <w:spacing w:before="60" w:after="0" w:line="360" w:lineRule="auto"/>
      <w:ind w:firstLine="567"/>
      <w:jc w:val="both"/>
    </w:pPr>
    <w:rPr>
      <w:rFonts w:ascii="Times New Roman" w:eastAsia="Times New Roman" w:hAnsi="Times New Roman" w:cs="David"/>
    </w:rPr>
  </w:style>
  <w:style w:type="paragraph" w:styleId="TOC1">
    <w:name w:val="toc 1"/>
    <w:basedOn w:val="Normal"/>
    <w:next w:val="Normal"/>
    <w:autoRedefine/>
    <w:uiPriority w:val="39"/>
    <w:unhideWhenUsed/>
    <w:rsid w:val="002015FC"/>
    <w:pPr>
      <w:spacing w:after="100"/>
    </w:pPr>
  </w:style>
  <w:style w:type="paragraph" w:styleId="TOC2">
    <w:name w:val="toc 2"/>
    <w:basedOn w:val="Normal"/>
    <w:next w:val="Normal"/>
    <w:autoRedefine/>
    <w:uiPriority w:val="39"/>
    <w:unhideWhenUsed/>
    <w:rsid w:val="002015FC"/>
    <w:pPr>
      <w:spacing w:after="100"/>
      <w:ind w:left="220"/>
    </w:pPr>
  </w:style>
  <w:style w:type="paragraph" w:styleId="TOC3">
    <w:name w:val="toc 3"/>
    <w:basedOn w:val="Normal"/>
    <w:next w:val="Normal"/>
    <w:autoRedefine/>
    <w:uiPriority w:val="39"/>
    <w:unhideWhenUsed/>
    <w:rsid w:val="002015FC"/>
    <w:pPr>
      <w:spacing w:after="100"/>
      <w:ind w:left="440"/>
    </w:pPr>
  </w:style>
  <w:style w:type="paragraph" w:styleId="TOC4">
    <w:name w:val="toc 4"/>
    <w:basedOn w:val="Normal"/>
    <w:next w:val="Normal"/>
    <w:autoRedefine/>
    <w:uiPriority w:val="39"/>
    <w:unhideWhenUsed/>
    <w:rsid w:val="004A0936"/>
    <w:pPr>
      <w:bidi w:val="0"/>
      <w:spacing w:after="100"/>
      <w:ind w:left="660"/>
    </w:pPr>
  </w:style>
  <w:style w:type="paragraph" w:styleId="TOC5">
    <w:name w:val="toc 5"/>
    <w:basedOn w:val="Normal"/>
    <w:next w:val="Normal"/>
    <w:autoRedefine/>
    <w:uiPriority w:val="39"/>
    <w:unhideWhenUsed/>
    <w:rsid w:val="004A0936"/>
    <w:pPr>
      <w:bidi w:val="0"/>
      <w:spacing w:after="100"/>
      <w:ind w:left="880"/>
    </w:pPr>
  </w:style>
  <w:style w:type="paragraph" w:styleId="TOC6">
    <w:name w:val="toc 6"/>
    <w:basedOn w:val="Normal"/>
    <w:next w:val="Normal"/>
    <w:autoRedefine/>
    <w:uiPriority w:val="39"/>
    <w:unhideWhenUsed/>
    <w:rsid w:val="004A0936"/>
    <w:pPr>
      <w:bidi w:val="0"/>
      <w:spacing w:after="100"/>
      <w:ind w:left="1100"/>
    </w:pPr>
  </w:style>
  <w:style w:type="paragraph" w:styleId="TOC7">
    <w:name w:val="toc 7"/>
    <w:basedOn w:val="Normal"/>
    <w:next w:val="Normal"/>
    <w:autoRedefine/>
    <w:uiPriority w:val="39"/>
    <w:unhideWhenUsed/>
    <w:rsid w:val="004A0936"/>
    <w:pPr>
      <w:bidi w:val="0"/>
      <w:spacing w:after="100"/>
      <w:ind w:left="1320"/>
    </w:pPr>
  </w:style>
  <w:style w:type="paragraph" w:styleId="TOC8">
    <w:name w:val="toc 8"/>
    <w:basedOn w:val="Normal"/>
    <w:next w:val="Normal"/>
    <w:autoRedefine/>
    <w:uiPriority w:val="39"/>
    <w:unhideWhenUsed/>
    <w:rsid w:val="004A0936"/>
    <w:pPr>
      <w:bidi w:val="0"/>
      <w:spacing w:after="100"/>
      <w:ind w:left="1540"/>
    </w:pPr>
  </w:style>
  <w:style w:type="paragraph" w:styleId="TOC9">
    <w:name w:val="toc 9"/>
    <w:basedOn w:val="Normal"/>
    <w:next w:val="Normal"/>
    <w:autoRedefine/>
    <w:uiPriority w:val="39"/>
    <w:unhideWhenUsed/>
    <w:rsid w:val="004A0936"/>
    <w:pPr>
      <w:bidi w:val="0"/>
      <w:spacing w:after="100"/>
      <w:ind w:left="1760"/>
    </w:pPr>
  </w:style>
  <w:style w:type="character" w:customStyle="1" w:styleId="Heading5Char">
    <w:name w:val="Heading 5 Char"/>
    <w:basedOn w:val="DefaultParagraphFont"/>
    <w:link w:val="Heading5"/>
    <w:uiPriority w:val="9"/>
    <w:rsid w:val="00CF0555"/>
    <w:rPr>
      <w:rFonts w:cstheme="minorHAnsi"/>
      <w:bCs/>
      <w:caps/>
      <w:color w:val="2D2D2D" w:themeColor="accent1" w:themeShade="BF"/>
      <w:spacing w:val="10"/>
      <w:sz w:val="24"/>
      <w:szCs w:val="24"/>
    </w:rPr>
  </w:style>
  <w:style w:type="character" w:customStyle="1" w:styleId="Heading6Char">
    <w:name w:val="Heading 6 Char"/>
    <w:basedOn w:val="DefaultParagraphFont"/>
    <w:link w:val="Heading6"/>
    <w:uiPriority w:val="9"/>
    <w:rsid w:val="00D6477F"/>
    <w:rPr>
      <w:rFonts w:cstheme="minorHAnsi"/>
      <w:bCs/>
      <w:caps/>
      <w:color w:val="2D2D2D" w:themeColor="accent1" w:themeShade="BF"/>
      <w:spacing w:val="10"/>
      <w:sz w:val="24"/>
      <w:szCs w:val="24"/>
    </w:rPr>
  </w:style>
  <w:style w:type="character" w:customStyle="1" w:styleId="Heading7Char">
    <w:name w:val="Heading 7 Char"/>
    <w:basedOn w:val="DefaultParagraphFont"/>
    <w:link w:val="Heading7"/>
    <w:uiPriority w:val="9"/>
    <w:rsid w:val="0050513E"/>
    <w:rPr>
      <w:caps/>
      <w:color w:val="2D2D2D" w:themeColor="accent1" w:themeShade="BF"/>
      <w:spacing w:val="10"/>
    </w:rPr>
  </w:style>
  <w:style w:type="character" w:customStyle="1" w:styleId="Heading8Char">
    <w:name w:val="Heading 8 Char"/>
    <w:basedOn w:val="DefaultParagraphFont"/>
    <w:link w:val="Heading8"/>
    <w:uiPriority w:val="9"/>
    <w:semiHidden/>
    <w:rsid w:val="0050513E"/>
    <w:rPr>
      <w:caps/>
      <w:spacing w:val="10"/>
      <w:sz w:val="18"/>
      <w:szCs w:val="18"/>
    </w:rPr>
  </w:style>
  <w:style w:type="character" w:customStyle="1" w:styleId="Heading9Char">
    <w:name w:val="Heading 9 Char"/>
    <w:basedOn w:val="DefaultParagraphFont"/>
    <w:link w:val="Heading9"/>
    <w:uiPriority w:val="9"/>
    <w:semiHidden/>
    <w:rsid w:val="0050513E"/>
    <w:rPr>
      <w:i/>
      <w:iCs/>
      <w:caps/>
      <w:spacing w:val="10"/>
      <w:sz w:val="18"/>
      <w:szCs w:val="18"/>
    </w:rPr>
  </w:style>
  <w:style w:type="paragraph" w:styleId="Caption">
    <w:name w:val="caption"/>
    <w:basedOn w:val="Normal"/>
    <w:next w:val="Normal"/>
    <w:uiPriority w:val="35"/>
    <w:semiHidden/>
    <w:unhideWhenUsed/>
    <w:qFormat/>
    <w:rsid w:val="0050513E"/>
    <w:pPr>
      <w:bidi w:val="0"/>
    </w:pPr>
    <w:rPr>
      <w:b/>
      <w:bCs/>
      <w:color w:val="2D2D2D" w:themeColor="accent1" w:themeShade="BF"/>
      <w:sz w:val="16"/>
      <w:szCs w:val="16"/>
    </w:rPr>
  </w:style>
  <w:style w:type="paragraph" w:styleId="Title">
    <w:name w:val="Title"/>
    <w:basedOn w:val="Normal"/>
    <w:next w:val="Normal"/>
    <w:link w:val="TitleChar"/>
    <w:uiPriority w:val="10"/>
    <w:qFormat/>
    <w:rsid w:val="00620253"/>
    <w:pPr>
      <w:shd w:val="clear" w:color="auto" w:fill="CDDCE1" w:themeFill="background2" w:themeFillShade="E6"/>
      <w:bidi w:val="0"/>
      <w:spacing w:before="0" w:after="0"/>
      <w:jc w:val="center"/>
    </w:pPr>
    <w:rPr>
      <w:rFonts w:asciiTheme="majorHAnsi" w:eastAsiaTheme="majorEastAsia" w:hAnsiTheme="majorHAnsi" w:cstheme="majorBidi"/>
      <w:b/>
      <w:caps/>
      <w:color w:val="3D3D3D" w:themeColor="text1"/>
      <w:spacing w:val="10"/>
      <w:sz w:val="72"/>
      <w:szCs w:val="52"/>
    </w:rPr>
  </w:style>
  <w:style w:type="character" w:customStyle="1" w:styleId="TitleChar">
    <w:name w:val="Title Char"/>
    <w:basedOn w:val="DefaultParagraphFont"/>
    <w:link w:val="Title"/>
    <w:uiPriority w:val="10"/>
    <w:rsid w:val="00620253"/>
    <w:rPr>
      <w:rFonts w:asciiTheme="majorHAnsi" w:eastAsiaTheme="majorEastAsia" w:hAnsiTheme="majorHAnsi" w:cstheme="majorBidi"/>
      <w:b/>
      <w:caps/>
      <w:color w:val="3D3D3D" w:themeColor="text1"/>
      <w:spacing w:val="10"/>
      <w:sz w:val="72"/>
      <w:szCs w:val="52"/>
      <w:shd w:val="clear" w:color="auto" w:fill="CDDCE1" w:themeFill="background2" w:themeFillShade="E6"/>
    </w:rPr>
  </w:style>
  <w:style w:type="paragraph" w:styleId="Subtitle">
    <w:name w:val="Subtitle"/>
    <w:basedOn w:val="Normal"/>
    <w:next w:val="Normal"/>
    <w:link w:val="SubtitleChar"/>
    <w:uiPriority w:val="11"/>
    <w:qFormat/>
    <w:rsid w:val="0050513E"/>
    <w:pPr>
      <w:bidi w:val="0"/>
      <w:spacing w:before="0" w:after="500" w:line="240" w:lineRule="auto"/>
    </w:pPr>
    <w:rPr>
      <w:caps/>
      <w:color w:val="808080" w:themeColor="text1" w:themeTint="A6"/>
      <w:spacing w:val="10"/>
      <w:sz w:val="21"/>
      <w:szCs w:val="21"/>
    </w:rPr>
  </w:style>
  <w:style w:type="character" w:customStyle="1" w:styleId="SubtitleChar">
    <w:name w:val="Subtitle Char"/>
    <w:basedOn w:val="DefaultParagraphFont"/>
    <w:link w:val="Subtitle"/>
    <w:uiPriority w:val="11"/>
    <w:rsid w:val="0050513E"/>
    <w:rPr>
      <w:caps/>
      <w:color w:val="808080" w:themeColor="text1" w:themeTint="A6"/>
      <w:spacing w:val="10"/>
      <w:sz w:val="21"/>
      <w:szCs w:val="21"/>
    </w:rPr>
  </w:style>
  <w:style w:type="character" w:styleId="Emphasis">
    <w:name w:val="Emphasis"/>
    <w:uiPriority w:val="20"/>
    <w:qFormat/>
    <w:rsid w:val="0060771D"/>
    <w:rPr>
      <w:caps/>
      <w:color w:val="ED694A" w:themeColor="accent2"/>
      <w:spacing w:val="5"/>
    </w:rPr>
  </w:style>
  <w:style w:type="paragraph" w:styleId="NoSpacing">
    <w:name w:val="No Spacing"/>
    <w:link w:val="NoSpacingChar"/>
    <w:uiPriority w:val="1"/>
    <w:qFormat/>
    <w:rsid w:val="0050513E"/>
    <w:pPr>
      <w:spacing w:after="0" w:line="240" w:lineRule="auto"/>
    </w:pPr>
  </w:style>
  <w:style w:type="paragraph" w:styleId="Quote">
    <w:name w:val="Quote"/>
    <w:basedOn w:val="Normal"/>
    <w:next w:val="Normal"/>
    <w:link w:val="QuoteChar"/>
    <w:uiPriority w:val="29"/>
    <w:qFormat/>
    <w:rsid w:val="0050513E"/>
    <w:pPr>
      <w:bidi w:val="0"/>
    </w:pPr>
    <w:rPr>
      <w:i/>
      <w:iCs/>
    </w:rPr>
  </w:style>
  <w:style w:type="character" w:customStyle="1" w:styleId="QuoteChar">
    <w:name w:val="Quote Char"/>
    <w:basedOn w:val="DefaultParagraphFont"/>
    <w:link w:val="Quote"/>
    <w:uiPriority w:val="29"/>
    <w:rsid w:val="0050513E"/>
    <w:rPr>
      <w:i/>
      <w:iCs/>
      <w:sz w:val="24"/>
      <w:szCs w:val="24"/>
    </w:rPr>
  </w:style>
  <w:style w:type="paragraph" w:styleId="IntenseQuote">
    <w:name w:val="Intense Quote"/>
    <w:basedOn w:val="Normal"/>
    <w:next w:val="Normal"/>
    <w:link w:val="IntenseQuoteChar"/>
    <w:uiPriority w:val="30"/>
    <w:qFormat/>
    <w:rsid w:val="0050513E"/>
    <w:pPr>
      <w:bidi w:val="0"/>
      <w:spacing w:before="240" w:after="240" w:line="240" w:lineRule="auto"/>
      <w:ind w:left="1080" w:right="1080"/>
      <w:jc w:val="center"/>
    </w:pPr>
    <w:rPr>
      <w:color w:val="3D3D3D" w:themeColor="accent1"/>
    </w:rPr>
  </w:style>
  <w:style w:type="character" w:customStyle="1" w:styleId="IntenseQuoteChar">
    <w:name w:val="Intense Quote Char"/>
    <w:basedOn w:val="DefaultParagraphFont"/>
    <w:link w:val="IntenseQuote"/>
    <w:uiPriority w:val="30"/>
    <w:rsid w:val="0050513E"/>
    <w:rPr>
      <w:color w:val="3D3D3D" w:themeColor="accent1"/>
      <w:sz w:val="24"/>
      <w:szCs w:val="24"/>
    </w:rPr>
  </w:style>
  <w:style w:type="character" w:styleId="SubtleEmphasis">
    <w:name w:val="Subtle Emphasis"/>
    <w:uiPriority w:val="19"/>
    <w:qFormat/>
    <w:rsid w:val="0050513E"/>
    <w:rPr>
      <w:i/>
      <w:iCs/>
      <w:color w:val="1E1E1E" w:themeColor="accent1" w:themeShade="7F"/>
    </w:rPr>
  </w:style>
  <w:style w:type="character" w:styleId="IntenseEmphasis">
    <w:name w:val="Intense Emphasis"/>
    <w:uiPriority w:val="21"/>
    <w:qFormat/>
    <w:rsid w:val="0050513E"/>
    <w:rPr>
      <w:b/>
      <w:bCs/>
      <w:caps/>
      <w:color w:val="1E1E1E" w:themeColor="accent1" w:themeShade="7F"/>
      <w:spacing w:val="10"/>
    </w:rPr>
  </w:style>
  <w:style w:type="character" w:styleId="SubtleReference">
    <w:name w:val="Subtle Reference"/>
    <w:uiPriority w:val="31"/>
    <w:qFormat/>
    <w:rsid w:val="0050513E"/>
    <w:rPr>
      <w:b/>
      <w:bCs/>
      <w:color w:val="3D3D3D" w:themeColor="accent1"/>
    </w:rPr>
  </w:style>
  <w:style w:type="character" w:styleId="IntenseReference">
    <w:name w:val="Intense Reference"/>
    <w:uiPriority w:val="32"/>
    <w:qFormat/>
    <w:rsid w:val="0050513E"/>
    <w:rPr>
      <w:b/>
      <w:bCs/>
      <w:i/>
      <w:iCs/>
      <w:caps/>
      <w:color w:val="3D3D3D" w:themeColor="accent1"/>
    </w:rPr>
  </w:style>
  <w:style w:type="character" w:styleId="BookTitle">
    <w:name w:val="Book Title"/>
    <w:uiPriority w:val="33"/>
    <w:qFormat/>
    <w:rsid w:val="0050513E"/>
    <w:rPr>
      <w:b/>
      <w:bCs/>
      <w:i/>
      <w:iCs/>
      <w:spacing w:val="0"/>
    </w:rPr>
  </w:style>
  <w:style w:type="paragraph" w:styleId="TOCHeading">
    <w:name w:val="TOC Heading"/>
    <w:basedOn w:val="Heading1"/>
    <w:next w:val="Normal"/>
    <w:uiPriority w:val="39"/>
    <w:unhideWhenUsed/>
    <w:qFormat/>
    <w:rsid w:val="0050513E"/>
    <w:pPr>
      <w:bidi w:val="0"/>
      <w:outlineLvl w:val="9"/>
    </w:pPr>
  </w:style>
  <w:style w:type="table" w:customStyle="1" w:styleId="PlainTable11">
    <w:name w:val="Plain Table 11"/>
    <w:basedOn w:val="TableNormal"/>
    <w:uiPriority w:val="41"/>
    <w:rsid w:val="00AD329A"/>
    <w:pPr>
      <w:spacing w:after="0" w:line="240" w:lineRule="auto"/>
      <w:jc w:val="right"/>
    </w:pPr>
    <w:rPr>
      <w:sz w:val="24"/>
    </w:rPr>
    <w:tblPr>
      <w:tblStyleRowBandSize w:val="1"/>
      <w:tblStyleColBandSize w:val="1"/>
      <w:tblBorders>
        <w:top w:val="single" w:sz="4" w:space="0" w:color="EBF1F3" w:themeColor="background1"/>
        <w:left w:val="single" w:sz="4" w:space="0" w:color="EBF1F3" w:themeColor="background1"/>
        <w:bottom w:val="single" w:sz="4" w:space="0" w:color="EBF1F3" w:themeColor="background1"/>
        <w:right w:val="single" w:sz="4" w:space="0" w:color="EBF1F3" w:themeColor="background1"/>
        <w:insideH w:val="single" w:sz="4" w:space="0" w:color="EBF1F3" w:themeColor="background1"/>
        <w:insideV w:val="single" w:sz="4" w:space="0" w:color="EBF1F3" w:themeColor="background1"/>
      </w:tblBorders>
    </w:tblPr>
    <w:tcPr>
      <w:shd w:val="clear" w:color="auto" w:fill="auto"/>
      <w:vAlign w:val="center"/>
    </w:tcPr>
    <w:tblStylePr w:type="firstRow">
      <w:rPr>
        <w:rFonts w:asciiTheme="minorHAnsi" w:hAnsiTheme="minorHAnsi"/>
        <w:b/>
        <w:bCs/>
        <w:color w:val="auto"/>
        <w:sz w:val="24"/>
      </w:rPr>
      <w:tblPr/>
      <w:tcPr>
        <w:shd w:val="clear" w:color="auto" w:fill="auto"/>
      </w:tcPr>
    </w:tblStylePr>
    <w:tblStylePr w:type="lastRow">
      <w:rPr>
        <w:b/>
        <w:bCs/>
      </w:rPr>
      <w:tblPr/>
      <w:tcPr>
        <w:tcBorders>
          <w:top w:val="double" w:sz="4" w:space="0" w:color="A0BCC6" w:themeColor="background1" w:themeShade="BF"/>
        </w:tcBorders>
      </w:tcPr>
    </w:tblStylePr>
    <w:tblStylePr w:type="firstCol">
      <w:rPr>
        <w:b/>
        <w:bCs/>
      </w:rPr>
    </w:tblStylePr>
    <w:tblStylePr w:type="lastCol">
      <w:rPr>
        <w:b/>
        <w:bCs/>
      </w:rPr>
    </w:tblStylePr>
    <w:tblStylePr w:type="band1Vert">
      <w:tblPr/>
      <w:tcPr>
        <w:shd w:val="clear" w:color="auto" w:fill="DBE6E9" w:themeFill="background1" w:themeFillShade="F2"/>
      </w:tcPr>
    </w:tblStylePr>
    <w:tblStylePr w:type="band1Horz">
      <w:tblPr/>
      <w:tcPr>
        <w:shd w:val="clear" w:color="auto" w:fill="DBE6E9" w:themeFill="background1" w:themeFillShade="F2"/>
      </w:tcPr>
    </w:tblStylePr>
  </w:style>
  <w:style w:type="character" w:customStyle="1" w:styleId="NoSpacingChar">
    <w:name w:val="No Spacing Char"/>
    <w:basedOn w:val="DefaultParagraphFont"/>
    <w:link w:val="NoSpacing"/>
    <w:uiPriority w:val="1"/>
    <w:rsid w:val="00AA63AF"/>
  </w:style>
  <w:style w:type="table" w:customStyle="1" w:styleId="GridTable5Dark1">
    <w:name w:val="Grid Table 5 Dark1"/>
    <w:basedOn w:val="TableNormal"/>
    <w:uiPriority w:val="50"/>
    <w:rsid w:val="00AD329A"/>
    <w:pPr>
      <w:spacing w:after="0" w:line="240" w:lineRule="auto"/>
    </w:pPr>
    <w:tblPr>
      <w:tblStyleRowBandSize w:val="1"/>
      <w:tblStyleColBandSize w:val="1"/>
      <w:tblBorders>
        <w:top w:val="single" w:sz="4" w:space="0" w:color="EBF1F3" w:themeColor="background1"/>
        <w:left w:val="single" w:sz="4" w:space="0" w:color="EBF1F3" w:themeColor="background1"/>
        <w:bottom w:val="single" w:sz="4" w:space="0" w:color="EBF1F3" w:themeColor="background1"/>
        <w:right w:val="single" w:sz="4" w:space="0" w:color="EBF1F3" w:themeColor="background1"/>
        <w:insideH w:val="single" w:sz="4" w:space="0" w:color="EBF1F3" w:themeColor="background1"/>
        <w:insideV w:val="single" w:sz="4" w:space="0" w:color="EBF1F3" w:themeColor="background1"/>
      </w:tblBorders>
    </w:tblPr>
    <w:tcPr>
      <w:shd w:val="clear" w:color="auto" w:fill="D8D8D8" w:themeFill="text1" w:themeFillTint="33"/>
    </w:tcPr>
    <w:tblStylePr w:type="firstRow">
      <w:rPr>
        <w:b/>
        <w:bCs/>
        <w:color w:val="EBF1F3" w:themeColor="background1"/>
      </w:rPr>
      <w:tblPr/>
      <w:tcPr>
        <w:tcBorders>
          <w:top w:val="single" w:sz="4" w:space="0" w:color="EBF1F3" w:themeColor="background1"/>
          <w:left w:val="single" w:sz="4" w:space="0" w:color="EBF1F3" w:themeColor="background1"/>
          <w:right w:val="single" w:sz="4" w:space="0" w:color="EBF1F3" w:themeColor="background1"/>
          <w:insideH w:val="nil"/>
          <w:insideV w:val="nil"/>
        </w:tcBorders>
        <w:shd w:val="clear" w:color="auto" w:fill="3D3D3D" w:themeFill="text1"/>
      </w:tcPr>
    </w:tblStylePr>
    <w:tblStylePr w:type="lastRow">
      <w:rPr>
        <w:b/>
        <w:bCs/>
        <w:color w:val="EBF1F3" w:themeColor="background1"/>
      </w:rPr>
      <w:tblPr/>
      <w:tcPr>
        <w:tcBorders>
          <w:left w:val="single" w:sz="4" w:space="0" w:color="EBF1F3" w:themeColor="background1"/>
          <w:bottom w:val="single" w:sz="4" w:space="0" w:color="EBF1F3" w:themeColor="background1"/>
          <w:right w:val="single" w:sz="4" w:space="0" w:color="EBF1F3" w:themeColor="background1"/>
          <w:insideH w:val="nil"/>
          <w:insideV w:val="nil"/>
        </w:tcBorders>
        <w:shd w:val="clear" w:color="auto" w:fill="3D3D3D" w:themeFill="text1"/>
      </w:tcPr>
    </w:tblStylePr>
    <w:tblStylePr w:type="firstCol">
      <w:rPr>
        <w:b/>
        <w:bCs/>
        <w:color w:val="EBF1F3" w:themeColor="background1"/>
      </w:rPr>
      <w:tblPr/>
      <w:tcPr>
        <w:tcBorders>
          <w:top w:val="single" w:sz="4" w:space="0" w:color="EBF1F3" w:themeColor="background1"/>
          <w:left w:val="single" w:sz="4" w:space="0" w:color="EBF1F3" w:themeColor="background1"/>
          <w:bottom w:val="single" w:sz="4" w:space="0" w:color="EBF1F3" w:themeColor="background1"/>
          <w:insideV w:val="nil"/>
        </w:tcBorders>
        <w:shd w:val="clear" w:color="auto" w:fill="3D3D3D" w:themeFill="text1"/>
      </w:tcPr>
    </w:tblStylePr>
    <w:tblStylePr w:type="lastCol">
      <w:rPr>
        <w:b/>
        <w:bCs/>
        <w:color w:val="EBF1F3" w:themeColor="background1"/>
      </w:rPr>
      <w:tblPr/>
      <w:tcPr>
        <w:tcBorders>
          <w:top w:val="single" w:sz="4" w:space="0" w:color="EBF1F3" w:themeColor="background1"/>
          <w:bottom w:val="single" w:sz="4" w:space="0" w:color="EBF1F3" w:themeColor="background1"/>
          <w:right w:val="single" w:sz="4" w:space="0" w:color="EBF1F3" w:themeColor="background1"/>
          <w:insideV w:val="nil"/>
        </w:tcBorders>
        <w:shd w:val="clear" w:color="auto" w:fill="3D3D3D" w:themeFill="text1"/>
      </w:tcPr>
    </w:tblStylePr>
    <w:tblStylePr w:type="band1Vert">
      <w:tblPr/>
      <w:tcPr>
        <w:shd w:val="clear" w:color="auto" w:fill="B1B1B1" w:themeFill="text1" w:themeFillTint="66"/>
      </w:tcPr>
    </w:tblStylePr>
    <w:tblStylePr w:type="band1Horz">
      <w:tblPr/>
      <w:tcPr>
        <w:shd w:val="clear" w:color="auto" w:fill="B1B1B1" w:themeFill="text1" w:themeFillTint="66"/>
      </w:tcPr>
    </w:tblStylePr>
  </w:style>
  <w:style w:type="table" w:customStyle="1" w:styleId="GridTable5Dark-Accent11">
    <w:name w:val="Grid Table 5 Dark - Accent 11"/>
    <w:basedOn w:val="TableNormal"/>
    <w:uiPriority w:val="50"/>
    <w:rsid w:val="00AD329A"/>
    <w:pPr>
      <w:spacing w:after="0" w:line="240" w:lineRule="auto"/>
    </w:pPr>
    <w:tblPr>
      <w:tblStyleRowBandSize w:val="1"/>
      <w:tblStyleColBandSize w:val="1"/>
      <w:tblBorders>
        <w:top w:val="single" w:sz="4" w:space="0" w:color="EBF1F3" w:themeColor="background1"/>
        <w:left w:val="single" w:sz="4" w:space="0" w:color="EBF1F3" w:themeColor="background1"/>
        <w:bottom w:val="single" w:sz="4" w:space="0" w:color="EBF1F3" w:themeColor="background1"/>
        <w:right w:val="single" w:sz="4" w:space="0" w:color="EBF1F3" w:themeColor="background1"/>
        <w:insideH w:val="single" w:sz="4" w:space="0" w:color="EBF1F3" w:themeColor="background1"/>
        <w:insideV w:val="single" w:sz="4" w:space="0" w:color="EBF1F3" w:themeColor="background1"/>
      </w:tblBorders>
    </w:tblPr>
    <w:tcPr>
      <w:shd w:val="clear" w:color="auto" w:fill="D8D8D8" w:themeFill="accent1" w:themeFillTint="33"/>
    </w:tcPr>
    <w:tblStylePr w:type="firstRow">
      <w:rPr>
        <w:b/>
        <w:bCs/>
        <w:color w:val="EBF1F3" w:themeColor="background1"/>
      </w:rPr>
      <w:tblPr/>
      <w:tcPr>
        <w:tcBorders>
          <w:top w:val="single" w:sz="4" w:space="0" w:color="EBF1F3" w:themeColor="background1"/>
          <w:left w:val="single" w:sz="4" w:space="0" w:color="EBF1F3" w:themeColor="background1"/>
          <w:right w:val="single" w:sz="4" w:space="0" w:color="EBF1F3" w:themeColor="background1"/>
          <w:insideH w:val="nil"/>
          <w:insideV w:val="nil"/>
        </w:tcBorders>
        <w:shd w:val="clear" w:color="auto" w:fill="3D3D3D" w:themeFill="accent1"/>
      </w:tcPr>
    </w:tblStylePr>
    <w:tblStylePr w:type="lastRow">
      <w:rPr>
        <w:b/>
        <w:bCs/>
        <w:color w:val="EBF1F3" w:themeColor="background1"/>
      </w:rPr>
      <w:tblPr/>
      <w:tcPr>
        <w:tcBorders>
          <w:left w:val="single" w:sz="4" w:space="0" w:color="EBF1F3" w:themeColor="background1"/>
          <w:bottom w:val="single" w:sz="4" w:space="0" w:color="EBF1F3" w:themeColor="background1"/>
          <w:right w:val="single" w:sz="4" w:space="0" w:color="EBF1F3" w:themeColor="background1"/>
          <w:insideH w:val="nil"/>
          <w:insideV w:val="nil"/>
        </w:tcBorders>
        <w:shd w:val="clear" w:color="auto" w:fill="3D3D3D" w:themeFill="accent1"/>
      </w:tcPr>
    </w:tblStylePr>
    <w:tblStylePr w:type="firstCol">
      <w:rPr>
        <w:b/>
        <w:bCs/>
        <w:color w:val="EBF1F3" w:themeColor="background1"/>
      </w:rPr>
      <w:tblPr/>
      <w:tcPr>
        <w:tcBorders>
          <w:top w:val="single" w:sz="4" w:space="0" w:color="EBF1F3" w:themeColor="background1"/>
          <w:left w:val="single" w:sz="4" w:space="0" w:color="EBF1F3" w:themeColor="background1"/>
          <w:bottom w:val="single" w:sz="4" w:space="0" w:color="EBF1F3" w:themeColor="background1"/>
          <w:insideV w:val="nil"/>
        </w:tcBorders>
        <w:shd w:val="clear" w:color="auto" w:fill="3D3D3D" w:themeFill="accent1"/>
      </w:tcPr>
    </w:tblStylePr>
    <w:tblStylePr w:type="lastCol">
      <w:rPr>
        <w:b/>
        <w:bCs/>
        <w:color w:val="EBF1F3" w:themeColor="background1"/>
      </w:rPr>
      <w:tblPr/>
      <w:tcPr>
        <w:tcBorders>
          <w:top w:val="single" w:sz="4" w:space="0" w:color="EBF1F3" w:themeColor="background1"/>
          <w:bottom w:val="single" w:sz="4" w:space="0" w:color="EBF1F3" w:themeColor="background1"/>
          <w:right w:val="single" w:sz="4" w:space="0" w:color="EBF1F3" w:themeColor="background1"/>
          <w:insideV w:val="nil"/>
        </w:tcBorders>
        <w:shd w:val="clear" w:color="auto" w:fill="3D3D3D" w:themeFill="accent1"/>
      </w:tcPr>
    </w:tblStylePr>
    <w:tblStylePr w:type="band1Vert">
      <w:tblPr/>
      <w:tcPr>
        <w:shd w:val="clear" w:color="auto" w:fill="B1B1B1" w:themeFill="accent1" w:themeFillTint="66"/>
      </w:tcPr>
    </w:tblStylePr>
    <w:tblStylePr w:type="band1Horz">
      <w:tblPr/>
      <w:tcPr>
        <w:shd w:val="clear" w:color="auto" w:fill="B1B1B1" w:themeFill="accent1" w:themeFillTint="66"/>
      </w:tcPr>
    </w:tblStylePr>
  </w:style>
  <w:style w:type="table" w:customStyle="1" w:styleId="GridTable4-Accent11">
    <w:name w:val="Grid Table 4 - Accent 11"/>
    <w:basedOn w:val="TableNormal"/>
    <w:uiPriority w:val="49"/>
    <w:rsid w:val="00AD329A"/>
    <w:pPr>
      <w:spacing w:after="0" w:line="240" w:lineRule="auto"/>
    </w:pPr>
    <w:tblPr>
      <w:tblStyleRowBandSize w:val="1"/>
      <w:tblStyleColBandSize w:val="1"/>
      <w:tblBorders>
        <w:top w:val="single" w:sz="4" w:space="0" w:color="8A8A8A" w:themeColor="accent1" w:themeTint="99"/>
        <w:left w:val="single" w:sz="4" w:space="0" w:color="8A8A8A" w:themeColor="accent1" w:themeTint="99"/>
        <w:bottom w:val="single" w:sz="4" w:space="0" w:color="8A8A8A" w:themeColor="accent1" w:themeTint="99"/>
        <w:right w:val="single" w:sz="4" w:space="0" w:color="8A8A8A" w:themeColor="accent1" w:themeTint="99"/>
        <w:insideH w:val="single" w:sz="4" w:space="0" w:color="8A8A8A" w:themeColor="accent1" w:themeTint="99"/>
        <w:insideV w:val="single" w:sz="4" w:space="0" w:color="8A8A8A" w:themeColor="accent1" w:themeTint="99"/>
      </w:tblBorders>
    </w:tblPr>
    <w:tblStylePr w:type="firstRow">
      <w:rPr>
        <w:b/>
        <w:bCs/>
        <w:color w:val="EBF1F3" w:themeColor="background1"/>
      </w:rPr>
      <w:tblPr/>
      <w:tcPr>
        <w:tcBorders>
          <w:top w:val="single" w:sz="4" w:space="0" w:color="3D3D3D" w:themeColor="accent1"/>
          <w:left w:val="single" w:sz="4" w:space="0" w:color="3D3D3D" w:themeColor="accent1"/>
          <w:bottom w:val="single" w:sz="4" w:space="0" w:color="3D3D3D" w:themeColor="accent1"/>
          <w:right w:val="single" w:sz="4" w:space="0" w:color="3D3D3D" w:themeColor="accent1"/>
          <w:insideH w:val="nil"/>
          <w:insideV w:val="nil"/>
        </w:tcBorders>
        <w:shd w:val="clear" w:color="auto" w:fill="3D3D3D" w:themeFill="accent1"/>
      </w:tcPr>
    </w:tblStylePr>
    <w:tblStylePr w:type="lastRow">
      <w:rPr>
        <w:b/>
        <w:bCs/>
      </w:rPr>
      <w:tblPr/>
      <w:tcPr>
        <w:tcBorders>
          <w:top w:val="double" w:sz="4" w:space="0" w:color="3D3D3D" w:themeColor="accent1"/>
        </w:tcBorders>
      </w:tcPr>
    </w:tblStylePr>
    <w:tblStylePr w:type="firstCol">
      <w:rPr>
        <w:b/>
        <w:bCs/>
      </w:rPr>
    </w:tblStylePr>
    <w:tblStylePr w:type="lastCol">
      <w:rPr>
        <w:b/>
        <w:bCs/>
      </w:rPr>
    </w:tblStylePr>
    <w:tblStylePr w:type="band1Vert">
      <w:tblPr/>
      <w:tcPr>
        <w:shd w:val="clear" w:color="auto" w:fill="D8D8D8" w:themeFill="accent1" w:themeFillTint="33"/>
      </w:tcPr>
    </w:tblStylePr>
    <w:tblStylePr w:type="band1Horz">
      <w:tblPr/>
      <w:tcPr>
        <w:shd w:val="clear" w:color="auto" w:fill="D8D8D8" w:themeFill="accent1" w:themeFillTint="33"/>
      </w:tcPr>
    </w:tblStylePr>
  </w:style>
  <w:style w:type="table" w:customStyle="1" w:styleId="GridTable1Light-Accent11">
    <w:name w:val="Grid Table 1 Light - Accent 11"/>
    <w:basedOn w:val="TableNormal"/>
    <w:uiPriority w:val="46"/>
    <w:rsid w:val="00F950E7"/>
    <w:pPr>
      <w:spacing w:after="0" w:line="240" w:lineRule="auto"/>
    </w:pPr>
    <w:tblPr>
      <w:tblStyleRowBandSize w:val="1"/>
      <w:tblStyleColBandSize w:val="1"/>
      <w:tblBorders>
        <w:top w:val="single" w:sz="4" w:space="0" w:color="B1B1B1" w:themeColor="accent1" w:themeTint="66"/>
        <w:left w:val="single" w:sz="4" w:space="0" w:color="B1B1B1" w:themeColor="accent1" w:themeTint="66"/>
        <w:bottom w:val="single" w:sz="4" w:space="0" w:color="B1B1B1" w:themeColor="accent1" w:themeTint="66"/>
        <w:right w:val="single" w:sz="4" w:space="0" w:color="B1B1B1" w:themeColor="accent1" w:themeTint="66"/>
        <w:insideH w:val="single" w:sz="4" w:space="0" w:color="B1B1B1" w:themeColor="accent1" w:themeTint="66"/>
        <w:insideV w:val="single" w:sz="4" w:space="0" w:color="B1B1B1" w:themeColor="accent1" w:themeTint="66"/>
      </w:tblBorders>
    </w:tblPr>
    <w:tblStylePr w:type="firstRow">
      <w:rPr>
        <w:b/>
        <w:bCs/>
      </w:rPr>
      <w:tblPr/>
      <w:tcPr>
        <w:tcBorders>
          <w:bottom w:val="single" w:sz="12" w:space="0" w:color="8A8A8A" w:themeColor="accent1" w:themeTint="99"/>
        </w:tcBorders>
      </w:tcPr>
    </w:tblStylePr>
    <w:tblStylePr w:type="lastRow">
      <w:rPr>
        <w:b/>
        <w:bCs/>
      </w:rPr>
      <w:tblPr/>
      <w:tcPr>
        <w:tcBorders>
          <w:top w:val="double" w:sz="2" w:space="0" w:color="8A8A8A" w:themeColor="accent1" w:themeTint="99"/>
        </w:tcBorders>
      </w:tcPr>
    </w:tblStylePr>
    <w:tblStylePr w:type="firstCol">
      <w:rPr>
        <w:b/>
        <w:bCs/>
      </w:rPr>
    </w:tblStylePr>
    <w:tblStylePr w:type="lastCol">
      <w:rPr>
        <w:b/>
        <w:bCs/>
      </w:rPr>
    </w:tblStylePr>
  </w:style>
  <w:style w:type="table" w:customStyle="1" w:styleId="GridTable41">
    <w:name w:val="Grid Table 41"/>
    <w:aliases w:val="Nano"/>
    <w:basedOn w:val="TableNormal"/>
    <w:uiPriority w:val="49"/>
    <w:rsid w:val="00B948FE"/>
    <w:pPr>
      <w:spacing w:after="0" w:line="240" w:lineRule="auto"/>
    </w:pPr>
    <w:tblPr>
      <w:tblStyleRowBandSize w:val="1"/>
      <w:tblStyleColBandSize w:val="1"/>
      <w:tblBorders>
        <w:top w:val="single" w:sz="4" w:space="0" w:color="8A8A8A" w:themeColor="text1" w:themeTint="99"/>
        <w:left w:val="single" w:sz="4" w:space="0" w:color="8A8A8A" w:themeColor="text1" w:themeTint="99"/>
        <w:bottom w:val="single" w:sz="4" w:space="0" w:color="8A8A8A" w:themeColor="text1" w:themeTint="99"/>
        <w:right w:val="single" w:sz="4" w:space="0" w:color="8A8A8A" w:themeColor="text1" w:themeTint="99"/>
        <w:insideH w:val="single" w:sz="4" w:space="0" w:color="8A8A8A" w:themeColor="text1" w:themeTint="99"/>
        <w:insideV w:val="single" w:sz="4" w:space="0" w:color="8A8A8A" w:themeColor="text1" w:themeTint="99"/>
      </w:tblBorders>
    </w:tblPr>
    <w:tblStylePr w:type="firstRow">
      <w:rPr>
        <w:b/>
        <w:bCs/>
        <w:color w:val="EBF1F3"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3D3D3D" w:themeFill="text1"/>
      </w:tcPr>
    </w:tblStylePr>
    <w:tblStylePr w:type="lastRow">
      <w:rPr>
        <w:b/>
        <w:bCs/>
      </w:rPr>
      <w:tblPr/>
      <w:tcPr>
        <w:shd w:val="clear" w:color="auto" w:fill="EBF1F3" w:themeFill="background1"/>
      </w:tcPr>
    </w:tblStylePr>
    <w:tblStylePr w:type="firstCol">
      <w:rPr>
        <w:b/>
        <w:bCs/>
      </w:rPr>
    </w:tblStylePr>
    <w:tblStylePr w:type="lastCol">
      <w:rPr>
        <w:b/>
        <w:bCs/>
      </w:rPr>
    </w:tblStylePr>
    <w:tblStylePr w:type="band1Horz">
      <w:tblPr/>
      <w:tcPr>
        <w:shd w:val="clear" w:color="auto" w:fill="EEEEEE"/>
      </w:tcPr>
    </w:tblStylePr>
  </w:style>
  <w:style w:type="table" w:customStyle="1" w:styleId="PlainTable51">
    <w:name w:val="Plain Table 51"/>
    <w:basedOn w:val="TableNormal"/>
    <w:uiPriority w:val="45"/>
    <w:rsid w:val="008F506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D9D" w:themeColor="text1" w:themeTint="80"/>
        </w:tcBorders>
        <w:shd w:val="clear" w:color="auto" w:fill="EBF1F3" w:themeFill="background1"/>
      </w:tcPr>
    </w:tblStylePr>
    <w:tblStylePr w:type="lastRow">
      <w:rPr>
        <w:rFonts w:asciiTheme="majorHAnsi" w:eastAsiaTheme="majorEastAsia" w:hAnsiTheme="majorHAnsi" w:cstheme="majorBidi"/>
        <w:i/>
        <w:iCs/>
        <w:sz w:val="26"/>
      </w:rPr>
      <w:tblPr/>
      <w:tcPr>
        <w:tcBorders>
          <w:top w:val="single" w:sz="4" w:space="0" w:color="9D9D9D" w:themeColor="text1" w:themeTint="80"/>
        </w:tcBorders>
        <w:shd w:val="clear" w:color="auto" w:fill="EBF1F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D9D" w:themeColor="text1" w:themeTint="80"/>
        </w:tcBorders>
        <w:shd w:val="clear" w:color="auto" w:fill="EBF1F3" w:themeFill="background1"/>
      </w:tcPr>
    </w:tblStylePr>
    <w:tblStylePr w:type="lastCol">
      <w:rPr>
        <w:rFonts w:asciiTheme="majorHAnsi" w:eastAsiaTheme="majorEastAsia" w:hAnsiTheme="majorHAnsi" w:cstheme="majorBidi"/>
        <w:i/>
        <w:iCs/>
        <w:sz w:val="26"/>
      </w:rPr>
      <w:tblPr/>
      <w:tcPr>
        <w:tcBorders>
          <w:left w:val="single" w:sz="4" w:space="0" w:color="9D9D9D" w:themeColor="text1" w:themeTint="80"/>
        </w:tcBorders>
        <w:shd w:val="clear" w:color="auto" w:fill="EBF1F3" w:themeFill="background1"/>
      </w:tcPr>
    </w:tblStylePr>
    <w:tblStylePr w:type="band1Vert">
      <w:tblPr/>
      <w:tcPr>
        <w:shd w:val="clear" w:color="auto" w:fill="DBE6E9" w:themeFill="background1" w:themeFillShade="F2"/>
      </w:tcPr>
    </w:tblStylePr>
    <w:tblStylePr w:type="band1Horz">
      <w:tblPr/>
      <w:tcPr>
        <w:shd w:val="clear" w:color="auto" w:fill="DBE6E9"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41">
    <w:name w:val="List Table 1 Light - Accent 41"/>
    <w:basedOn w:val="TableNormal"/>
    <w:uiPriority w:val="46"/>
    <w:rsid w:val="00CF0555"/>
    <w:pPr>
      <w:spacing w:after="0" w:line="240" w:lineRule="auto"/>
    </w:pPr>
    <w:tblPr>
      <w:tblStyleRowBandSize w:val="1"/>
      <w:tblStyleColBandSize w:val="1"/>
    </w:tblPr>
    <w:tblStylePr w:type="firstRow">
      <w:rPr>
        <w:b/>
        <w:bCs/>
      </w:rPr>
      <w:tblPr/>
      <w:tcPr>
        <w:tcBorders>
          <w:bottom w:val="single" w:sz="4" w:space="0" w:color="E1E9ED" w:themeColor="accent4" w:themeTint="99"/>
        </w:tcBorders>
      </w:tcPr>
    </w:tblStylePr>
    <w:tblStylePr w:type="lastRow">
      <w:rPr>
        <w:b/>
        <w:bCs/>
      </w:rPr>
      <w:tblPr/>
      <w:tcPr>
        <w:tcBorders>
          <w:top w:val="single" w:sz="4" w:space="0" w:color="E1E9ED" w:themeColor="accent4" w:themeTint="99"/>
        </w:tcBorders>
      </w:tcPr>
    </w:tblStylePr>
    <w:tblStylePr w:type="firstCol">
      <w:rPr>
        <w:b/>
        <w:bCs/>
      </w:rPr>
    </w:tblStylePr>
    <w:tblStylePr w:type="lastCol">
      <w:rPr>
        <w:b/>
        <w:bCs/>
      </w:rPr>
    </w:tblStylePr>
    <w:tblStylePr w:type="band1Vert">
      <w:tblPr/>
      <w:tcPr>
        <w:shd w:val="clear" w:color="auto" w:fill="F5F7F9" w:themeFill="accent4" w:themeFillTint="33"/>
      </w:tcPr>
    </w:tblStylePr>
    <w:tblStylePr w:type="band1Horz">
      <w:tblPr/>
      <w:tcPr>
        <w:shd w:val="clear" w:color="auto" w:fill="F5F7F9" w:themeFill="accent4" w:themeFillTint="33"/>
      </w:tcPr>
    </w:tblStylePr>
  </w:style>
  <w:style w:type="table" w:customStyle="1" w:styleId="GridTable6Colorful1">
    <w:name w:val="Grid Table 6 Colorful1"/>
    <w:basedOn w:val="TableNormal"/>
    <w:uiPriority w:val="51"/>
    <w:rsid w:val="00CF0555"/>
    <w:pPr>
      <w:spacing w:after="0" w:line="240" w:lineRule="auto"/>
    </w:pPr>
    <w:rPr>
      <w:color w:val="3D3D3D" w:themeColor="text1"/>
    </w:rPr>
    <w:tblPr>
      <w:tblStyleRowBandSize w:val="1"/>
      <w:tblStyleColBandSize w:val="1"/>
      <w:tblBorders>
        <w:top w:val="single" w:sz="4" w:space="0" w:color="8A8A8A" w:themeColor="text1" w:themeTint="99"/>
        <w:left w:val="single" w:sz="4" w:space="0" w:color="8A8A8A" w:themeColor="text1" w:themeTint="99"/>
        <w:bottom w:val="single" w:sz="4" w:space="0" w:color="8A8A8A" w:themeColor="text1" w:themeTint="99"/>
        <w:right w:val="single" w:sz="4" w:space="0" w:color="8A8A8A" w:themeColor="text1" w:themeTint="99"/>
        <w:insideH w:val="single" w:sz="4" w:space="0" w:color="8A8A8A" w:themeColor="text1" w:themeTint="99"/>
        <w:insideV w:val="single" w:sz="4" w:space="0" w:color="8A8A8A" w:themeColor="text1" w:themeTint="99"/>
      </w:tblBorders>
    </w:tblPr>
    <w:tblStylePr w:type="firstRow">
      <w:rPr>
        <w:b/>
        <w:bCs/>
      </w:rPr>
      <w:tblPr/>
      <w:tcPr>
        <w:tcBorders>
          <w:bottom w:val="single" w:sz="12" w:space="0" w:color="8A8A8A" w:themeColor="text1" w:themeTint="99"/>
        </w:tcBorders>
      </w:tcPr>
    </w:tblStylePr>
    <w:tblStylePr w:type="lastRow">
      <w:rPr>
        <w:b/>
        <w:bCs/>
      </w:rPr>
      <w:tblPr/>
      <w:tcPr>
        <w:tcBorders>
          <w:top w:val="double" w:sz="4" w:space="0" w:color="8A8A8A"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character" w:customStyle="1" w:styleId="Char">
    <w:name w:val="זכויות יוצרים Char"/>
    <w:basedOn w:val="DefaultParagraphFont"/>
    <w:link w:val="a"/>
    <w:semiHidden/>
    <w:locked/>
    <w:rsid w:val="00454008"/>
    <w:rPr>
      <w:rFonts w:asciiTheme="minorBidi" w:hAnsiTheme="minorBidi" w:cs="Arial"/>
      <w:sz w:val="16"/>
      <w:szCs w:val="16"/>
      <w:lang w:eastAsia="he-IL"/>
    </w:rPr>
  </w:style>
  <w:style w:type="paragraph" w:customStyle="1" w:styleId="a">
    <w:name w:val="זכויות יוצרים"/>
    <w:basedOn w:val="Normal"/>
    <w:link w:val="Char"/>
    <w:semiHidden/>
    <w:qFormat/>
    <w:rsid w:val="00454008"/>
    <w:pPr>
      <w:bidi w:val="0"/>
      <w:spacing w:before="0" w:after="0"/>
    </w:pPr>
    <w:rPr>
      <w:rFonts w:asciiTheme="minorBidi" w:hAnsiTheme="minorBidi" w:cs="Arial"/>
      <w:sz w:val="16"/>
      <w:szCs w:val="16"/>
      <w:lang w:eastAsia="he-IL"/>
    </w:rPr>
  </w:style>
  <w:style w:type="paragraph" w:styleId="FootnoteText">
    <w:name w:val="footnote text"/>
    <w:basedOn w:val="Normal"/>
    <w:link w:val="FootnoteTextChar"/>
    <w:uiPriority w:val="99"/>
    <w:semiHidden/>
    <w:unhideWhenUsed/>
    <w:rsid w:val="00020FBF"/>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020FBF"/>
    <w:rPr>
      <w:rFonts w:cstheme="minorHAnsi"/>
    </w:rPr>
  </w:style>
  <w:style w:type="character" w:styleId="FootnoteReference">
    <w:name w:val="footnote reference"/>
    <w:basedOn w:val="DefaultParagraphFont"/>
    <w:uiPriority w:val="99"/>
    <w:semiHidden/>
    <w:unhideWhenUsed/>
    <w:rsid w:val="00020F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2960">
      <w:bodyDiv w:val="1"/>
      <w:marLeft w:val="0"/>
      <w:marRight w:val="0"/>
      <w:marTop w:val="0"/>
      <w:marBottom w:val="0"/>
      <w:divBdr>
        <w:top w:val="none" w:sz="0" w:space="0" w:color="auto"/>
        <w:left w:val="none" w:sz="0" w:space="0" w:color="auto"/>
        <w:bottom w:val="none" w:sz="0" w:space="0" w:color="auto"/>
        <w:right w:val="none" w:sz="0" w:space="0" w:color="auto"/>
      </w:divBdr>
    </w:div>
    <w:div w:id="157356281">
      <w:bodyDiv w:val="1"/>
      <w:marLeft w:val="0"/>
      <w:marRight w:val="0"/>
      <w:marTop w:val="0"/>
      <w:marBottom w:val="0"/>
      <w:divBdr>
        <w:top w:val="none" w:sz="0" w:space="0" w:color="auto"/>
        <w:left w:val="none" w:sz="0" w:space="0" w:color="auto"/>
        <w:bottom w:val="none" w:sz="0" w:space="0" w:color="auto"/>
        <w:right w:val="none" w:sz="0" w:space="0" w:color="auto"/>
      </w:divBdr>
    </w:div>
    <w:div w:id="662005798">
      <w:bodyDiv w:val="1"/>
      <w:marLeft w:val="0"/>
      <w:marRight w:val="0"/>
      <w:marTop w:val="0"/>
      <w:marBottom w:val="0"/>
      <w:divBdr>
        <w:top w:val="none" w:sz="0" w:space="0" w:color="auto"/>
        <w:left w:val="none" w:sz="0" w:space="0" w:color="auto"/>
        <w:bottom w:val="none" w:sz="0" w:space="0" w:color="auto"/>
        <w:right w:val="none" w:sz="0" w:space="0" w:color="auto"/>
      </w:divBdr>
    </w:div>
    <w:div w:id="964887850">
      <w:bodyDiv w:val="1"/>
      <w:marLeft w:val="0"/>
      <w:marRight w:val="0"/>
      <w:marTop w:val="0"/>
      <w:marBottom w:val="0"/>
      <w:divBdr>
        <w:top w:val="none" w:sz="0" w:space="0" w:color="auto"/>
        <w:left w:val="none" w:sz="0" w:space="0" w:color="auto"/>
        <w:bottom w:val="none" w:sz="0" w:space="0" w:color="auto"/>
        <w:right w:val="none" w:sz="0" w:space="0" w:color="auto"/>
      </w:divBdr>
    </w:div>
    <w:div w:id="977490174">
      <w:bodyDiv w:val="1"/>
      <w:marLeft w:val="0"/>
      <w:marRight w:val="0"/>
      <w:marTop w:val="0"/>
      <w:marBottom w:val="0"/>
      <w:divBdr>
        <w:top w:val="none" w:sz="0" w:space="0" w:color="auto"/>
        <w:left w:val="none" w:sz="0" w:space="0" w:color="auto"/>
        <w:bottom w:val="none" w:sz="0" w:space="0" w:color="auto"/>
        <w:right w:val="none" w:sz="0" w:space="0" w:color="auto"/>
      </w:divBdr>
    </w:div>
    <w:div w:id="1195508245">
      <w:bodyDiv w:val="1"/>
      <w:marLeft w:val="0"/>
      <w:marRight w:val="0"/>
      <w:marTop w:val="0"/>
      <w:marBottom w:val="0"/>
      <w:divBdr>
        <w:top w:val="none" w:sz="0" w:space="0" w:color="auto"/>
        <w:left w:val="none" w:sz="0" w:space="0" w:color="auto"/>
        <w:bottom w:val="none" w:sz="0" w:space="0" w:color="auto"/>
        <w:right w:val="none" w:sz="0" w:space="0" w:color="auto"/>
      </w:divBdr>
    </w:div>
    <w:div w:id="1672683932">
      <w:bodyDiv w:val="1"/>
      <w:marLeft w:val="0"/>
      <w:marRight w:val="0"/>
      <w:marTop w:val="0"/>
      <w:marBottom w:val="0"/>
      <w:divBdr>
        <w:top w:val="none" w:sz="0" w:space="0" w:color="auto"/>
        <w:left w:val="none" w:sz="0" w:space="0" w:color="auto"/>
        <w:bottom w:val="none" w:sz="0" w:space="0" w:color="auto"/>
        <w:right w:val="none" w:sz="0" w:space="0" w:color="auto"/>
      </w:divBdr>
    </w:div>
    <w:div w:id="1732995774">
      <w:bodyDiv w:val="1"/>
      <w:marLeft w:val="0"/>
      <w:marRight w:val="0"/>
      <w:marTop w:val="0"/>
      <w:marBottom w:val="0"/>
      <w:divBdr>
        <w:top w:val="none" w:sz="0" w:space="0" w:color="auto"/>
        <w:left w:val="none" w:sz="0" w:space="0" w:color="auto"/>
        <w:bottom w:val="none" w:sz="0" w:space="0" w:color="auto"/>
        <w:right w:val="none" w:sz="0" w:space="0" w:color="auto"/>
      </w:divBdr>
      <w:divsChild>
        <w:div w:id="1178427328">
          <w:marLeft w:val="0"/>
          <w:marRight w:val="0"/>
          <w:marTop w:val="0"/>
          <w:marBottom w:val="0"/>
          <w:divBdr>
            <w:top w:val="none" w:sz="0" w:space="0" w:color="auto"/>
            <w:left w:val="none" w:sz="0" w:space="0" w:color="auto"/>
            <w:bottom w:val="none" w:sz="0" w:space="0" w:color="auto"/>
            <w:right w:val="none" w:sz="0" w:space="0" w:color="auto"/>
          </w:divBdr>
          <w:divsChild>
            <w:div w:id="1109815996">
              <w:marLeft w:val="0"/>
              <w:marRight w:val="0"/>
              <w:marTop w:val="0"/>
              <w:marBottom w:val="0"/>
              <w:divBdr>
                <w:top w:val="none" w:sz="0" w:space="0" w:color="auto"/>
                <w:left w:val="none" w:sz="0" w:space="0" w:color="auto"/>
                <w:bottom w:val="none" w:sz="0" w:space="0" w:color="auto"/>
                <w:right w:val="none" w:sz="0" w:space="0" w:color="auto"/>
              </w:divBdr>
              <w:divsChild>
                <w:div w:id="1005782883">
                  <w:marLeft w:val="0"/>
                  <w:marRight w:val="0"/>
                  <w:marTop w:val="0"/>
                  <w:marBottom w:val="0"/>
                  <w:divBdr>
                    <w:top w:val="none" w:sz="0" w:space="0" w:color="auto"/>
                    <w:left w:val="none" w:sz="0" w:space="0" w:color="auto"/>
                    <w:bottom w:val="none" w:sz="0" w:space="0" w:color="auto"/>
                    <w:right w:val="none" w:sz="0" w:space="0" w:color="auto"/>
                  </w:divBdr>
                  <w:divsChild>
                    <w:div w:id="661547884">
                      <w:marLeft w:val="0"/>
                      <w:marRight w:val="0"/>
                      <w:marTop w:val="0"/>
                      <w:marBottom w:val="0"/>
                      <w:divBdr>
                        <w:top w:val="none" w:sz="0" w:space="0" w:color="auto"/>
                        <w:left w:val="none" w:sz="0" w:space="0" w:color="auto"/>
                        <w:bottom w:val="none" w:sz="0" w:space="0" w:color="auto"/>
                        <w:right w:val="none" w:sz="0" w:space="0" w:color="auto"/>
                      </w:divBdr>
                      <w:divsChild>
                        <w:div w:id="1208685564">
                          <w:marLeft w:val="0"/>
                          <w:marRight w:val="0"/>
                          <w:marTop w:val="0"/>
                          <w:marBottom w:val="0"/>
                          <w:divBdr>
                            <w:top w:val="none" w:sz="0" w:space="0" w:color="auto"/>
                            <w:left w:val="none" w:sz="0" w:space="0" w:color="auto"/>
                            <w:bottom w:val="none" w:sz="0" w:space="0" w:color="auto"/>
                            <w:right w:val="none" w:sz="0" w:space="0" w:color="auto"/>
                          </w:divBdr>
                          <w:divsChild>
                            <w:div w:id="74981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4322">
                  <w:marLeft w:val="0"/>
                  <w:marRight w:val="0"/>
                  <w:marTop w:val="0"/>
                  <w:marBottom w:val="0"/>
                  <w:divBdr>
                    <w:top w:val="none" w:sz="0" w:space="0" w:color="auto"/>
                    <w:left w:val="none" w:sz="0" w:space="0" w:color="auto"/>
                    <w:bottom w:val="none" w:sz="0" w:space="0" w:color="auto"/>
                    <w:right w:val="none" w:sz="0" w:space="0" w:color="auto"/>
                  </w:divBdr>
                  <w:divsChild>
                    <w:div w:id="1263606019">
                      <w:marLeft w:val="0"/>
                      <w:marRight w:val="0"/>
                      <w:marTop w:val="0"/>
                      <w:marBottom w:val="0"/>
                      <w:divBdr>
                        <w:top w:val="none" w:sz="0" w:space="0" w:color="auto"/>
                        <w:left w:val="none" w:sz="0" w:space="0" w:color="auto"/>
                        <w:bottom w:val="none" w:sz="0" w:space="0" w:color="auto"/>
                        <w:right w:val="none" w:sz="0" w:space="0" w:color="auto"/>
                      </w:divBdr>
                      <w:divsChild>
                        <w:div w:id="180731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739434">
      <w:bodyDiv w:val="1"/>
      <w:marLeft w:val="0"/>
      <w:marRight w:val="0"/>
      <w:marTop w:val="0"/>
      <w:marBottom w:val="0"/>
      <w:divBdr>
        <w:top w:val="none" w:sz="0" w:space="0" w:color="auto"/>
        <w:left w:val="none" w:sz="0" w:space="0" w:color="auto"/>
        <w:bottom w:val="none" w:sz="0" w:space="0" w:color="auto"/>
        <w:right w:val="none" w:sz="0" w:space="0" w:color="auto"/>
      </w:divBdr>
    </w:div>
    <w:div w:id="1834254221">
      <w:bodyDiv w:val="1"/>
      <w:marLeft w:val="0"/>
      <w:marRight w:val="0"/>
      <w:marTop w:val="0"/>
      <w:marBottom w:val="0"/>
      <w:divBdr>
        <w:top w:val="none" w:sz="0" w:space="0" w:color="auto"/>
        <w:left w:val="none" w:sz="0" w:space="0" w:color="auto"/>
        <w:bottom w:val="none" w:sz="0" w:space="0" w:color="auto"/>
        <w:right w:val="none" w:sz="0" w:space="0" w:color="auto"/>
      </w:divBdr>
    </w:div>
    <w:div w:id="1903907592">
      <w:bodyDiv w:val="1"/>
      <w:marLeft w:val="0"/>
      <w:marRight w:val="0"/>
      <w:marTop w:val="0"/>
      <w:marBottom w:val="0"/>
      <w:divBdr>
        <w:top w:val="none" w:sz="0" w:space="0" w:color="auto"/>
        <w:left w:val="none" w:sz="0" w:space="0" w:color="auto"/>
        <w:bottom w:val="none" w:sz="0" w:space="0" w:color="auto"/>
        <w:right w:val="none" w:sz="0" w:space="0" w:color="auto"/>
      </w:divBdr>
    </w:div>
    <w:div w:id="192213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image" Target="media/image10.emf"/><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4.emf"/><Relationship Id="rId23" Type="http://schemas.openxmlformats.org/officeDocument/2006/relationships/footer" Target="footer1.xml"/><Relationship Id="rId10" Type="http://schemas.openxmlformats.org/officeDocument/2006/relationships/hyperlink" Target="http://nano.ort.org.il/?p=1079" TargetMode="External"/><Relationship Id="rId19" Type="http://schemas.openxmlformats.org/officeDocument/2006/relationships/image" Target="media/image8.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504;&#1504;&#1493;%20&#1497;&#1513;&#1512;&#1488;&#1500;\word\&#1502;&#1491;&#1512;&#1497;&#1498;%20&#1500;&#1502;&#1493;&#1512;&#1497;&#1501;%20&#1506;&#1493;&#1500;&#1501;%20&#1511;&#1496;&#1503;%20-%20&#1505;&#1493;&#1508;&#1497;%20&#1514;&#1513;&#1506;&#1492;.dotx" TargetMode="External"/></Relationships>
</file>

<file path=word/theme/theme1.xml><?xml version="1.0" encoding="utf-8"?>
<a:theme xmlns:a="http://schemas.openxmlformats.org/drawingml/2006/main" name="ערכת נושא Office">
  <a:themeElements>
    <a:clrScheme name="Custom 22">
      <a:dk1>
        <a:srgbClr val="3D3D3D"/>
      </a:dk1>
      <a:lt1>
        <a:srgbClr val="EBF1F3"/>
      </a:lt1>
      <a:dk2>
        <a:srgbClr val="3D3D3D"/>
      </a:dk2>
      <a:lt2>
        <a:srgbClr val="EBF1F3"/>
      </a:lt2>
      <a:accent1>
        <a:srgbClr val="3D3D3D"/>
      </a:accent1>
      <a:accent2>
        <a:srgbClr val="ED694A"/>
      </a:accent2>
      <a:accent3>
        <a:srgbClr val="598695"/>
      </a:accent3>
      <a:accent4>
        <a:srgbClr val="CDDCE1"/>
      </a:accent4>
      <a:accent5>
        <a:srgbClr val="F4A592"/>
      </a:accent5>
      <a:accent6>
        <a:srgbClr val="42646F"/>
      </a:accent6>
      <a:hlink>
        <a:srgbClr val="598695"/>
      </a:hlink>
      <a:folHlink>
        <a:srgbClr val="8064A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79CCB8F-0AD8-42A4-A5D9-7C43772BB66C}">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ערכת הדגמות וניסויים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ED6933-DCAC-4B3D-8161-5979F5764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מדריך למורים עולם קטן - סופי תשעה</Template>
  <TotalTime>1</TotalTime>
  <Pages>4</Pages>
  <Words>500</Words>
  <Characters>2852</Characters>
  <Application>Microsoft Office Word</Application>
  <DocSecurity>0</DocSecurity>
  <Lines>23</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לחט"ב</vt:lpstr>
      <vt:lpstr>לחט"ב</vt:lpstr>
    </vt:vector>
  </TitlesOfParts>
  <Company>ort</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לחט"ב</dc:title>
  <dc:subject>איזה קטן</dc:subject>
  <dc:creator>David</dc:creator>
  <cp:lastModifiedBy>Nira Shimoni-Ayal</cp:lastModifiedBy>
  <cp:revision>4</cp:revision>
  <cp:lastPrinted>2016-11-01T11:41:00Z</cp:lastPrinted>
  <dcterms:created xsi:type="dcterms:W3CDTF">2016-11-15T12:26:00Z</dcterms:created>
  <dcterms:modified xsi:type="dcterms:W3CDTF">2017-01-09T12:40:00Z</dcterms:modified>
  <cp:category>כתיבה: דב קיפרמן, ד"ר נירה שמעוני-איל</cp:category>
</cp:coreProperties>
</file>